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45E7" w14:textId="77777777" w:rsidR="005D7B7C" w:rsidRPr="005649F0" w:rsidRDefault="005D7B7C" w:rsidP="005D7B7C">
      <w:pPr>
        <w:spacing w:after="0" w:line="240" w:lineRule="auto"/>
        <w:rPr>
          <w:rFonts w:ascii="Times New Roman" w:eastAsia="Times New Roman" w:hAnsi="Times New Roman" w:cs="Times New Roman"/>
        </w:rPr>
      </w:pPr>
      <w:r w:rsidRPr="005649F0">
        <w:rPr>
          <w:rFonts w:ascii="Times New Roman" w:eastAsia="Times New Roman" w:hAnsi="Times New Roman" w:cs="Times New Roman"/>
          <w:color w:val="000000"/>
        </w:rPr>
        <w:t>REGINA DUPLICATE BRIDGE CLUB</w:t>
      </w:r>
    </w:p>
    <w:p w14:paraId="2D5D823D" w14:textId="77777777" w:rsidR="005D7B7C" w:rsidRPr="005649F0" w:rsidRDefault="005D7B7C" w:rsidP="005D7B7C">
      <w:pPr>
        <w:spacing w:after="0" w:line="240" w:lineRule="auto"/>
        <w:rPr>
          <w:rFonts w:ascii="Times New Roman" w:eastAsia="Times New Roman" w:hAnsi="Times New Roman" w:cs="Times New Roman"/>
        </w:rPr>
      </w:pPr>
      <w:r w:rsidRPr="005649F0">
        <w:rPr>
          <w:rFonts w:ascii="Times New Roman" w:eastAsia="Times New Roman" w:hAnsi="Times New Roman" w:cs="Times New Roman"/>
          <w:color w:val="000000"/>
        </w:rPr>
        <w:t xml:space="preserve">Minutes of Board Meeting held at the </w:t>
      </w:r>
      <w:proofErr w:type="gramStart"/>
      <w:r w:rsidRPr="005649F0">
        <w:rPr>
          <w:rFonts w:ascii="Times New Roman" w:eastAsia="Times New Roman" w:hAnsi="Times New Roman" w:cs="Times New Roman"/>
          <w:color w:val="000000"/>
        </w:rPr>
        <w:t>Club</w:t>
      </w:r>
      <w:r w:rsidR="00740697">
        <w:rPr>
          <w:rFonts w:ascii="Times New Roman" w:eastAsia="Times New Roman" w:hAnsi="Times New Roman" w:cs="Times New Roman"/>
          <w:color w:val="000000"/>
        </w:rPr>
        <w:t xml:space="preserve">  </w:t>
      </w:r>
      <w:r w:rsidR="00EF244B">
        <w:rPr>
          <w:rFonts w:ascii="Times New Roman" w:eastAsia="Times New Roman" w:hAnsi="Times New Roman" w:cs="Times New Roman"/>
          <w:color w:val="000000"/>
        </w:rPr>
        <w:t>November</w:t>
      </w:r>
      <w:proofErr w:type="gramEnd"/>
      <w:r w:rsidR="00EF244B">
        <w:rPr>
          <w:rFonts w:ascii="Times New Roman" w:eastAsia="Times New Roman" w:hAnsi="Times New Roman" w:cs="Times New Roman"/>
          <w:color w:val="000000"/>
        </w:rPr>
        <w:t xml:space="preserve"> 1</w:t>
      </w:r>
      <w:r w:rsidR="000F4C9D">
        <w:rPr>
          <w:rFonts w:ascii="Times New Roman" w:eastAsia="Times New Roman" w:hAnsi="Times New Roman" w:cs="Times New Roman"/>
          <w:color w:val="000000"/>
        </w:rPr>
        <w:t>, 2025</w:t>
      </w:r>
    </w:p>
    <w:p w14:paraId="775A3766" w14:textId="77777777" w:rsidR="005D7B7C" w:rsidRPr="005649F0" w:rsidRDefault="005D7B7C" w:rsidP="005D7B7C">
      <w:pPr>
        <w:spacing w:after="0" w:line="240" w:lineRule="auto"/>
        <w:rPr>
          <w:rFonts w:ascii="Times New Roman" w:eastAsia="Times New Roman" w:hAnsi="Times New Roman" w:cs="Times New Roman"/>
        </w:rPr>
      </w:pPr>
    </w:p>
    <w:p w14:paraId="5B0C2AB5" w14:textId="77777777" w:rsidR="000E64C3" w:rsidRDefault="005D7B7C" w:rsidP="005D7B7C">
      <w:pPr>
        <w:spacing w:after="0" w:line="240" w:lineRule="auto"/>
        <w:rPr>
          <w:rFonts w:ascii="Times New Roman" w:eastAsia="Times New Roman" w:hAnsi="Times New Roman" w:cs="Times New Roman"/>
          <w:color w:val="000000"/>
        </w:rPr>
      </w:pPr>
      <w:r w:rsidRPr="005649F0">
        <w:rPr>
          <w:rFonts w:ascii="Times New Roman" w:eastAsia="Times New Roman" w:hAnsi="Times New Roman" w:cs="Times New Roman"/>
          <w:b/>
          <w:bCs/>
          <w:color w:val="000000"/>
        </w:rPr>
        <w:t>Present:</w:t>
      </w:r>
      <w:r w:rsidRPr="005649F0">
        <w:rPr>
          <w:rFonts w:ascii="Times New Roman" w:eastAsia="Times New Roman" w:hAnsi="Times New Roman" w:cs="Times New Roman"/>
          <w:color w:val="000000"/>
        </w:rPr>
        <w:t xml:space="preserve">  </w:t>
      </w:r>
      <w:r w:rsidR="006A20C2">
        <w:rPr>
          <w:rFonts w:ascii="Times New Roman" w:eastAsia="Times New Roman" w:hAnsi="Times New Roman" w:cs="Times New Roman"/>
          <w:color w:val="000000"/>
        </w:rPr>
        <w:t xml:space="preserve">Ron Miller, </w:t>
      </w:r>
      <w:r w:rsidRPr="005649F0">
        <w:rPr>
          <w:rFonts w:ascii="Times New Roman" w:eastAsia="Times New Roman" w:hAnsi="Times New Roman" w:cs="Times New Roman"/>
          <w:color w:val="000000"/>
        </w:rPr>
        <w:t>Sandy Bingaman,</w:t>
      </w:r>
      <w:r w:rsidR="00616E7A" w:rsidRPr="005649F0">
        <w:rPr>
          <w:rFonts w:ascii="Times New Roman" w:eastAsia="Times New Roman" w:hAnsi="Times New Roman" w:cs="Times New Roman"/>
          <w:color w:val="000000"/>
        </w:rPr>
        <w:t xml:space="preserve"> </w:t>
      </w:r>
      <w:r w:rsidR="00C90CF3">
        <w:rPr>
          <w:rFonts w:ascii="Times New Roman" w:eastAsia="Times New Roman" w:hAnsi="Times New Roman" w:cs="Times New Roman"/>
          <w:color w:val="000000"/>
        </w:rPr>
        <w:t>Lorna Bingama</w:t>
      </w:r>
      <w:r w:rsidR="00887F51">
        <w:rPr>
          <w:rFonts w:ascii="Times New Roman" w:eastAsia="Times New Roman" w:hAnsi="Times New Roman" w:cs="Times New Roman"/>
          <w:color w:val="000000"/>
        </w:rPr>
        <w:t>n</w:t>
      </w:r>
      <w:r w:rsidR="00740697">
        <w:rPr>
          <w:rFonts w:ascii="Times New Roman" w:eastAsia="Times New Roman" w:hAnsi="Times New Roman" w:cs="Times New Roman"/>
          <w:color w:val="000000"/>
        </w:rPr>
        <w:t xml:space="preserve">, </w:t>
      </w:r>
      <w:r w:rsidR="00287E56">
        <w:rPr>
          <w:rFonts w:ascii="Times New Roman" w:eastAsia="Times New Roman" w:hAnsi="Times New Roman" w:cs="Times New Roman"/>
          <w:color w:val="000000"/>
        </w:rPr>
        <w:t>Geri Sk</w:t>
      </w:r>
      <w:r w:rsidR="00740697">
        <w:rPr>
          <w:rFonts w:ascii="Times New Roman" w:eastAsia="Times New Roman" w:hAnsi="Times New Roman" w:cs="Times New Roman"/>
          <w:color w:val="000000"/>
        </w:rPr>
        <w:t>ilnick</w:t>
      </w:r>
      <w:r w:rsidR="00C90CF3">
        <w:rPr>
          <w:rFonts w:ascii="Times New Roman" w:eastAsia="Times New Roman" w:hAnsi="Times New Roman" w:cs="Times New Roman"/>
          <w:color w:val="000000"/>
        </w:rPr>
        <w:t>.</w:t>
      </w:r>
      <w:r w:rsidR="00EE2B78">
        <w:rPr>
          <w:rFonts w:ascii="Times New Roman" w:eastAsia="Times New Roman" w:hAnsi="Times New Roman" w:cs="Times New Roman"/>
          <w:color w:val="000000"/>
        </w:rPr>
        <w:t xml:space="preserve">, Larry McCormick, </w:t>
      </w:r>
      <w:r w:rsidR="00EF244B">
        <w:rPr>
          <w:rFonts w:ascii="Times New Roman" w:eastAsia="Times New Roman" w:hAnsi="Times New Roman" w:cs="Times New Roman"/>
          <w:color w:val="000000"/>
        </w:rPr>
        <w:t xml:space="preserve">Tanya Simes, </w:t>
      </w:r>
      <w:r w:rsidR="00A667EA">
        <w:rPr>
          <w:rFonts w:ascii="Times New Roman" w:eastAsia="Times New Roman" w:hAnsi="Times New Roman" w:cs="Times New Roman"/>
          <w:color w:val="000000"/>
        </w:rPr>
        <w:t xml:space="preserve">Frank Fries, </w:t>
      </w:r>
      <w:r w:rsidR="00B56CF3">
        <w:rPr>
          <w:rFonts w:ascii="Times New Roman" w:eastAsia="Times New Roman" w:hAnsi="Times New Roman" w:cs="Times New Roman"/>
          <w:color w:val="000000"/>
        </w:rPr>
        <w:t>Avinash Bhende</w:t>
      </w:r>
    </w:p>
    <w:p w14:paraId="7CCF35E5" w14:textId="77777777" w:rsidR="00AA5EB6" w:rsidRDefault="00B56CF3" w:rsidP="005D7B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Don Norman, club manager</w:t>
      </w:r>
    </w:p>
    <w:p w14:paraId="345391B8" w14:textId="77777777" w:rsidR="00AA5EB6" w:rsidRDefault="00AA5EB6" w:rsidP="005D7B7C">
      <w:pPr>
        <w:spacing w:after="0" w:line="240" w:lineRule="auto"/>
        <w:rPr>
          <w:rFonts w:ascii="Times New Roman" w:eastAsia="Times New Roman" w:hAnsi="Times New Roman" w:cs="Times New Roman"/>
          <w:color w:val="000000"/>
        </w:rPr>
      </w:pPr>
    </w:p>
    <w:p w14:paraId="050A1FAE" w14:textId="77777777" w:rsidR="006A20C2" w:rsidRDefault="006A20C2" w:rsidP="005D7B7C">
      <w:pPr>
        <w:spacing w:after="0" w:line="240" w:lineRule="auto"/>
        <w:rPr>
          <w:rFonts w:ascii="Times New Roman" w:eastAsia="Times New Roman" w:hAnsi="Times New Roman" w:cs="Times New Roman"/>
          <w:bCs/>
          <w:color w:val="000000"/>
        </w:rPr>
      </w:pPr>
      <w:r w:rsidRPr="002454D8">
        <w:rPr>
          <w:rFonts w:ascii="Times New Roman" w:eastAsia="Times New Roman" w:hAnsi="Times New Roman" w:cs="Times New Roman"/>
          <w:bCs/>
          <w:color w:val="000000"/>
        </w:rPr>
        <w:t>Ron Mille</w:t>
      </w:r>
      <w:r w:rsidR="002454D8" w:rsidRPr="002454D8">
        <w:rPr>
          <w:rFonts w:ascii="Times New Roman" w:eastAsia="Times New Roman" w:hAnsi="Times New Roman" w:cs="Times New Roman"/>
          <w:bCs/>
          <w:color w:val="000000"/>
        </w:rPr>
        <w:t xml:space="preserve">r </w:t>
      </w:r>
      <w:r w:rsidR="005D7B7C" w:rsidRPr="002454D8">
        <w:rPr>
          <w:rFonts w:ascii="Times New Roman" w:eastAsia="Times New Roman" w:hAnsi="Times New Roman" w:cs="Times New Roman"/>
          <w:bCs/>
          <w:color w:val="000000"/>
        </w:rPr>
        <w:t>cal</w:t>
      </w:r>
      <w:r w:rsidR="0036752E" w:rsidRPr="002454D8">
        <w:rPr>
          <w:rFonts w:ascii="Times New Roman" w:eastAsia="Times New Roman" w:hAnsi="Times New Roman" w:cs="Times New Roman"/>
          <w:bCs/>
          <w:color w:val="000000"/>
        </w:rPr>
        <w:t xml:space="preserve">led the meeting to order </w:t>
      </w:r>
      <w:r w:rsidR="00EE2B78">
        <w:rPr>
          <w:rFonts w:ascii="Times New Roman" w:eastAsia="Times New Roman" w:hAnsi="Times New Roman" w:cs="Times New Roman"/>
          <w:bCs/>
          <w:color w:val="000000"/>
        </w:rPr>
        <w:t xml:space="preserve">at </w:t>
      </w:r>
      <w:r w:rsidR="000E64C3">
        <w:rPr>
          <w:rFonts w:ascii="Times New Roman" w:eastAsia="Times New Roman" w:hAnsi="Times New Roman" w:cs="Times New Roman"/>
          <w:bCs/>
          <w:color w:val="000000"/>
        </w:rPr>
        <w:t>10:00</w:t>
      </w:r>
      <w:r w:rsidR="00AB43C2">
        <w:rPr>
          <w:rFonts w:ascii="Times New Roman" w:eastAsia="Times New Roman" w:hAnsi="Times New Roman" w:cs="Times New Roman"/>
          <w:bCs/>
          <w:color w:val="000000"/>
        </w:rPr>
        <w:t>.</w:t>
      </w:r>
    </w:p>
    <w:p w14:paraId="706E15E6" w14:textId="77777777" w:rsidR="00AB43C2" w:rsidRDefault="00AB43C2" w:rsidP="005D7B7C">
      <w:pPr>
        <w:spacing w:after="0" w:line="240" w:lineRule="auto"/>
        <w:rPr>
          <w:rFonts w:ascii="Times New Roman" w:eastAsia="Times New Roman" w:hAnsi="Times New Roman" w:cs="Times New Roman"/>
          <w:bCs/>
          <w:color w:val="000000"/>
        </w:rPr>
      </w:pPr>
    </w:p>
    <w:p w14:paraId="4A4B0187" w14:textId="77777777" w:rsidR="00AB43C2" w:rsidRPr="00AB43C2" w:rsidRDefault="00AB43C2" w:rsidP="00AB43C2">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Pr="00AB43C2">
        <w:rPr>
          <w:rFonts w:ascii="Times New Roman" w:eastAsia="Times New Roman" w:hAnsi="Times New Roman" w:cs="Times New Roman"/>
          <w:bCs/>
          <w:color w:val="000000"/>
        </w:rPr>
        <w:t xml:space="preserve"> </w:t>
      </w:r>
      <w:r w:rsidRPr="00AB43C2">
        <w:rPr>
          <w:rFonts w:ascii="Times New Roman" w:eastAsia="Times New Roman" w:hAnsi="Times New Roman" w:cs="Times New Roman"/>
          <w:b/>
          <w:bCs/>
          <w:color w:val="000000"/>
        </w:rPr>
        <w:t>Adoption of the agenda</w:t>
      </w:r>
      <w:r w:rsidRPr="00AB43C2">
        <w:rPr>
          <w:rFonts w:ascii="Times New Roman" w:eastAsia="Times New Roman" w:hAnsi="Times New Roman" w:cs="Times New Roman"/>
          <w:bCs/>
          <w:color w:val="000000"/>
        </w:rPr>
        <w:t xml:space="preserve">, moved by Larry and seconded by Avinash.  </w:t>
      </w:r>
      <w:r w:rsidRPr="00377F49">
        <w:rPr>
          <w:rFonts w:ascii="Times New Roman" w:eastAsia="Times New Roman" w:hAnsi="Times New Roman" w:cs="Times New Roman"/>
          <w:b/>
          <w:bCs/>
          <w:color w:val="000000"/>
        </w:rPr>
        <w:t>Carried.</w:t>
      </w:r>
    </w:p>
    <w:p w14:paraId="3A868451" w14:textId="77777777" w:rsidR="00141F5A" w:rsidRDefault="00141F5A" w:rsidP="00141F5A">
      <w:pPr>
        <w:spacing w:after="0" w:line="240" w:lineRule="auto"/>
        <w:rPr>
          <w:rFonts w:ascii="Times New Roman" w:eastAsia="Times New Roman" w:hAnsi="Times New Roman" w:cs="Times New Roman"/>
        </w:rPr>
      </w:pPr>
    </w:p>
    <w:p w14:paraId="558EDCF5" w14:textId="77777777" w:rsidR="00EF244B" w:rsidRPr="00EF244B" w:rsidRDefault="00AB43C2" w:rsidP="00EF244B">
      <w:pPr>
        <w:spacing w:after="0" w:line="240" w:lineRule="auto"/>
        <w:ind w:right="-90"/>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 xml:space="preserve">2 </w:t>
      </w:r>
      <w:r w:rsidR="00EF244B" w:rsidRPr="00EF244B">
        <w:rPr>
          <w:rFonts w:ascii="Times New Roman" w:eastAsia="Times New Roman" w:hAnsi="Times New Roman" w:cs="Times New Roman"/>
          <w:b/>
          <w:color w:val="000000"/>
        </w:rPr>
        <w:t xml:space="preserve"> Approval</w:t>
      </w:r>
      <w:proofErr w:type="gramEnd"/>
      <w:r w:rsidR="00EF244B" w:rsidRPr="00EF244B">
        <w:rPr>
          <w:rFonts w:ascii="Times New Roman" w:eastAsia="Times New Roman" w:hAnsi="Times New Roman" w:cs="Times New Roman"/>
          <w:b/>
          <w:color w:val="000000"/>
        </w:rPr>
        <w:t xml:space="preserve"> of August 9</w:t>
      </w:r>
      <w:r w:rsidR="00AA5EB6" w:rsidRPr="00EF244B">
        <w:rPr>
          <w:rFonts w:ascii="Times New Roman" w:eastAsia="Times New Roman" w:hAnsi="Times New Roman" w:cs="Times New Roman"/>
          <w:b/>
          <w:color w:val="000000"/>
        </w:rPr>
        <w:t>, 2025 minutes</w:t>
      </w:r>
      <w:r w:rsidR="00BA5A7E" w:rsidRPr="00EF244B">
        <w:rPr>
          <w:rFonts w:ascii="Times New Roman" w:eastAsia="Times New Roman" w:hAnsi="Times New Roman" w:cs="Times New Roman"/>
          <w:b/>
          <w:color w:val="000000"/>
        </w:rPr>
        <w:t xml:space="preserve">: </w:t>
      </w:r>
      <w:r w:rsidR="008C4BA0" w:rsidRPr="00EF244B">
        <w:rPr>
          <w:rFonts w:ascii="Times New Roman" w:eastAsia="Times New Roman" w:hAnsi="Times New Roman" w:cs="Times New Roman"/>
          <w:color w:val="000000"/>
        </w:rPr>
        <w:t>moved by</w:t>
      </w:r>
      <w:r w:rsidR="00090AE3" w:rsidRPr="00EF244B">
        <w:rPr>
          <w:rFonts w:ascii="Times New Roman" w:eastAsia="Times New Roman" w:hAnsi="Times New Roman" w:cs="Times New Roman"/>
          <w:color w:val="000000"/>
        </w:rPr>
        <w:t xml:space="preserve"> </w:t>
      </w:r>
      <w:proofErr w:type="gramStart"/>
      <w:r w:rsidR="00EF244B" w:rsidRPr="00EF244B">
        <w:rPr>
          <w:rFonts w:ascii="Times New Roman" w:eastAsia="Times New Roman" w:hAnsi="Times New Roman" w:cs="Times New Roman"/>
          <w:color w:val="000000"/>
        </w:rPr>
        <w:t xml:space="preserve">Larry </w:t>
      </w:r>
      <w:r w:rsidR="00B56CF3" w:rsidRPr="00EF244B">
        <w:rPr>
          <w:rFonts w:ascii="Times New Roman" w:eastAsia="Times New Roman" w:hAnsi="Times New Roman" w:cs="Times New Roman"/>
          <w:color w:val="000000"/>
        </w:rPr>
        <w:t xml:space="preserve"> </w:t>
      </w:r>
      <w:r w:rsidR="002454D8" w:rsidRPr="00EF244B">
        <w:rPr>
          <w:rFonts w:ascii="Times New Roman" w:eastAsia="Times New Roman" w:hAnsi="Times New Roman" w:cs="Times New Roman"/>
          <w:color w:val="000000"/>
        </w:rPr>
        <w:t>s</w:t>
      </w:r>
      <w:r w:rsidR="00D638AC" w:rsidRPr="00EF244B">
        <w:rPr>
          <w:rFonts w:ascii="Times New Roman" w:eastAsia="Times New Roman" w:hAnsi="Times New Roman" w:cs="Times New Roman"/>
          <w:color w:val="000000"/>
        </w:rPr>
        <w:t>econded</w:t>
      </w:r>
      <w:proofErr w:type="gramEnd"/>
      <w:r w:rsidR="00D638AC" w:rsidRPr="00EF244B">
        <w:rPr>
          <w:rFonts w:ascii="Times New Roman" w:eastAsia="Times New Roman" w:hAnsi="Times New Roman" w:cs="Times New Roman"/>
          <w:color w:val="000000"/>
        </w:rPr>
        <w:t xml:space="preserve"> by </w:t>
      </w:r>
      <w:r w:rsidR="00EF244B" w:rsidRPr="00EF244B">
        <w:rPr>
          <w:rFonts w:ascii="Times New Roman" w:eastAsia="Times New Roman" w:hAnsi="Times New Roman" w:cs="Times New Roman"/>
          <w:color w:val="000000"/>
        </w:rPr>
        <w:t>Avinash:</w:t>
      </w:r>
      <w:r w:rsidR="00377F49">
        <w:rPr>
          <w:rFonts w:ascii="Times New Roman" w:eastAsia="Times New Roman" w:hAnsi="Times New Roman" w:cs="Times New Roman"/>
          <w:color w:val="000000"/>
        </w:rPr>
        <w:t xml:space="preserve"> </w:t>
      </w:r>
      <w:r w:rsidR="00BA5A7E" w:rsidRPr="00EF244B">
        <w:rPr>
          <w:rFonts w:ascii="Times New Roman" w:eastAsia="Times New Roman" w:hAnsi="Times New Roman" w:cs="Times New Roman"/>
          <w:b/>
          <w:color w:val="000000"/>
        </w:rPr>
        <w:t>Carried.</w:t>
      </w:r>
      <w:r w:rsidR="00EF244B" w:rsidRPr="00EF244B">
        <w:rPr>
          <w:rFonts w:ascii="Times New Roman" w:eastAsia="Times New Roman" w:hAnsi="Times New Roman" w:cs="Times New Roman"/>
          <w:b/>
          <w:color w:val="000000"/>
        </w:rPr>
        <w:t xml:space="preserve"> </w:t>
      </w:r>
    </w:p>
    <w:p w14:paraId="64BF926C" w14:textId="77777777" w:rsidR="00D352FE" w:rsidRDefault="00D352FE" w:rsidP="008E3D67">
      <w:pPr>
        <w:spacing w:after="0" w:line="240" w:lineRule="auto"/>
        <w:ind w:right="-90"/>
        <w:rPr>
          <w:rFonts w:ascii="Times New Roman" w:eastAsia="Times New Roman" w:hAnsi="Times New Roman" w:cs="Times New Roman"/>
          <w:b/>
          <w:color w:val="000000"/>
        </w:rPr>
      </w:pPr>
    </w:p>
    <w:p w14:paraId="246116E6" w14:textId="77777777" w:rsidR="00B70038" w:rsidRDefault="00AB43C2" w:rsidP="009C42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w:t>
      </w:r>
      <w:r w:rsidR="00B56CF3">
        <w:rPr>
          <w:rFonts w:ascii="Times New Roman" w:eastAsia="Times New Roman" w:hAnsi="Times New Roman" w:cs="Times New Roman"/>
          <w:b/>
          <w:color w:val="000000"/>
        </w:rPr>
        <w:t>.</w:t>
      </w:r>
      <w:r w:rsidR="000F4C9D">
        <w:rPr>
          <w:rFonts w:ascii="Times New Roman" w:eastAsia="Times New Roman" w:hAnsi="Times New Roman" w:cs="Times New Roman"/>
          <w:b/>
          <w:color w:val="000000"/>
        </w:rPr>
        <w:t xml:space="preserve">  </w:t>
      </w:r>
      <w:r w:rsidR="00887C2C">
        <w:rPr>
          <w:rFonts w:ascii="Times New Roman" w:eastAsia="Times New Roman" w:hAnsi="Times New Roman" w:cs="Times New Roman"/>
          <w:b/>
          <w:color w:val="000000"/>
        </w:rPr>
        <w:t>President’s Report</w:t>
      </w:r>
    </w:p>
    <w:p w14:paraId="3BB82AFB" w14:textId="77777777" w:rsidR="000E64C3" w:rsidRPr="004430A9" w:rsidRDefault="00AA5EB6" w:rsidP="00AA5EB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b/>
      </w:r>
      <w:r w:rsidR="00B56CF3">
        <w:rPr>
          <w:rFonts w:ascii="Times New Roman" w:eastAsia="Times New Roman" w:hAnsi="Times New Roman" w:cs="Times New Roman"/>
          <w:color w:val="000000"/>
        </w:rPr>
        <w:t>Ron</w:t>
      </w:r>
      <w:r w:rsidR="00EF244B">
        <w:rPr>
          <w:rFonts w:ascii="Times New Roman" w:eastAsia="Times New Roman" w:hAnsi="Times New Roman" w:cs="Times New Roman"/>
          <w:color w:val="000000"/>
        </w:rPr>
        <w:t xml:space="preserve"> reported that things at the club were going well and that he was meeting with the Unit board on Monday to further our co-operation with them</w:t>
      </w:r>
      <w:r w:rsidR="00B56CF3">
        <w:rPr>
          <w:rFonts w:ascii="Times New Roman" w:eastAsia="Times New Roman" w:hAnsi="Times New Roman" w:cs="Times New Roman"/>
          <w:color w:val="000000"/>
        </w:rPr>
        <w:t>.</w:t>
      </w:r>
      <w:r w:rsidRPr="004430A9">
        <w:rPr>
          <w:rFonts w:ascii="Times New Roman" w:eastAsia="Times New Roman" w:hAnsi="Times New Roman" w:cs="Times New Roman"/>
          <w:color w:val="000000"/>
        </w:rPr>
        <w:t xml:space="preserve"> </w:t>
      </w:r>
      <w:r w:rsidR="00B56CF3">
        <w:rPr>
          <w:rFonts w:ascii="Times New Roman" w:eastAsia="Times New Roman" w:hAnsi="Times New Roman" w:cs="Times New Roman"/>
          <w:color w:val="000000"/>
        </w:rPr>
        <w:t xml:space="preserve">  </w:t>
      </w:r>
    </w:p>
    <w:p w14:paraId="2355A638" w14:textId="77777777" w:rsidR="009C42FE" w:rsidRPr="009C42FE" w:rsidRDefault="009C42FE" w:rsidP="009C42FE">
      <w:pPr>
        <w:spacing w:after="0" w:line="240" w:lineRule="auto"/>
        <w:rPr>
          <w:rFonts w:ascii="Times New Roman" w:eastAsia="Times New Roman" w:hAnsi="Times New Roman" w:cs="Times New Roman"/>
          <w:b/>
          <w:color w:val="000000"/>
        </w:rPr>
      </w:pPr>
    </w:p>
    <w:p w14:paraId="27D66D50" w14:textId="77777777" w:rsidR="009C42FE" w:rsidRPr="009C42FE" w:rsidRDefault="00AB43C2" w:rsidP="009C42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4</w:t>
      </w:r>
      <w:r w:rsidR="009C42FE" w:rsidRPr="009C42FE">
        <w:rPr>
          <w:rFonts w:ascii="Times New Roman" w:eastAsia="Times New Roman" w:hAnsi="Times New Roman" w:cs="Times New Roman"/>
          <w:b/>
          <w:color w:val="000000"/>
        </w:rPr>
        <w:t xml:space="preserve">.  </w:t>
      </w:r>
      <w:r w:rsidR="00887C2C">
        <w:rPr>
          <w:rFonts w:ascii="Times New Roman" w:eastAsia="Times New Roman" w:hAnsi="Times New Roman" w:cs="Times New Roman"/>
          <w:b/>
          <w:color w:val="000000"/>
        </w:rPr>
        <w:t>Financial Report</w:t>
      </w:r>
    </w:p>
    <w:p w14:paraId="682C6E07" w14:textId="77777777" w:rsidR="00022C96" w:rsidRDefault="000E64C3" w:rsidP="00EF244B">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Lorna reported that </w:t>
      </w:r>
      <w:r w:rsidR="00B56CF3">
        <w:rPr>
          <w:rFonts w:ascii="Times New Roman" w:eastAsia="Times New Roman" w:hAnsi="Times New Roman" w:cs="Times New Roman"/>
          <w:color w:val="000000"/>
        </w:rPr>
        <w:t xml:space="preserve">she </w:t>
      </w:r>
      <w:r w:rsidR="00EF244B">
        <w:rPr>
          <w:rFonts w:ascii="Times New Roman" w:eastAsia="Times New Roman" w:hAnsi="Times New Roman" w:cs="Times New Roman"/>
          <w:color w:val="000000"/>
        </w:rPr>
        <w:t>has</w:t>
      </w:r>
      <w:r w:rsidR="00681590">
        <w:rPr>
          <w:rFonts w:ascii="Times New Roman" w:eastAsia="Times New Roman" w:hAnsi="Times New Roman" w:cs="Times New Roman"/>
          <w:color w:val="000000"/>
        </w:rPr>
        <w:t xml:space="preserve"> been having trouble with our 20</w:t>
      </w:r>
      <w:r w:rsidR="00EF244B">
        <w:rPr>
          <w:rFonts w:ascii="Times New Roman" w:eastAsia="Times New Roman" w:hAnsi="Times New Roman" w:cs="Times New Roman"/>
          <w:color w:val="000000"/>
        </w:rPr>
        <w:t xml:space="preserve">13 </w:t>
      </w:r>
      <w:proofErr w:type="spellStart"/>
      <w:r w:rsidR="00EF244B">
        <w:rPr>
          <w:rFonts w:ascii="Times New Roman" w:eastAsia="Times New Roman" w:hAnsi="Times New Roman" w:cs="Times New Roman"/>
          <w:color w:val="000000"/>
        </w:rPr>
        <w:t>Quickbooks</w:t>
      </w:r>
      <w:proofErr w:type="spellEnd"/>
      <w:r w:rsidR="00EF244B">
        <w:rPr>
          <w:rFonts w:ascii="Times New Roman" w:eastAsia="Times New Roman" w:hAnsi="Times New Roman" w:cs="Times New Roman"/>
          <w:color w:val="000000"/>
        </w:rPr>
        <w:t xml:space="preserve"> progra</w:t>
      </w:r>
      <w:r w:rsidR="00681590">
        <w:rPr>
          <w:rFonts w:ascii="Times New Roman" w:eastAsia="Times New Roman" w:hAnsi="Times New Roman" w:cs="Times New Roman"/>
          <w:color w:val="000000"/>
        </w:rPr>
        <w:t>m but is working to convert to Excel because</w:t>
      </w:r>
      <w:r w:rsidR="00EF244B">
        <w:rPr>
          <w:rFonts w:ascii="Times New Roman" w:eastAsia="Times New Roman" w:hAnsi="Times New Roman" w:cs="Times New Roman"/>
          <w:color w:val="000000"/>
        </w:rPr>
        <w:t xml:space="preserve"> a </w:t>
      </w:r>
      <w:proofErr w:type="spellStart"/>
      <w:r w:rsidR="00EF244B">
        <w:rPr>
          <w:rFonts w:ascii="Times New Roman" w:eastAsia="Times New Roman" w:hAnsi="Times New Roman" w:cs="Times New Roman"/>
          <w:color w:val="000000"/>
        </w:rPr>
        <w:t>Quickbooks</w:t>
      </w:r>
      <w:proofErr w:type="spellEnd"/>
      <w:r w:rsidR="00EF244B">
        <w:rPr>
          <w:rFonts w:ascii="Times New Roman" w:eastAsia="Times New Roman" w:hAnsi="Times New Roman" w:cs="Times New Roman"/>
          <w:color w:val="000000"/>
        </w:rPr>
        <w:t xml:space="preserve"> subscription woul</w:t>
      </w:r>
      <w:r w:rsidR="00681590">
        <w:rPr>
          <w:rFonts w:ascii="Times New Roman" w:eastAsia="Times New Roman" w:hAnsi="Times New Roman" w:cs="Times New Roman"/>
          <w:color w:val="000000"/>
        </w:rPr>
        <w:t xml:space="preserve">d be an unnecessary cost of $300 </w:t>
      </w:r>
      <w:r w:rsidR="00EF244B">
        <w:rPr>
          <w:rFonts w:ascii="Times New Roman" w:eastAsia="Times New Roman" w:hAnsi="Times New Roman" w:cs="Times New Roman"/>
          <w:color w:val="000000"/>
        </w:rPr>
        <w:t>per year.  She also noted that the club’s financial position is very strong at the mom</w:t>
      </w:r>
      <w:r w:rsidR="00681590">
        <w:rPr>
          <w:rFonts w:ascii="Times New Roman" w:eastAsia="Times New Roman" w:hAnsi="Times New Roman" w:cs="Times New Roman"/>
          <w:color w:val="000000"/>
        </w:rPr>
        <w:t xml:space="preserve">ent because of higher table counts </w:t>
      </w:r>
      <w:r w:rsidR="00EF244B">
        <w:rPr>
          <w:rFonts w:ascii="Times New Roman" w:eastAsia="Times New Roman" w:hAnsi="Times New Roman" w:cs="Times New Roman"/>
          <w:color w:val="000000"/>
        </w:rPr>
        <w:t>and our landlord’s forgiveness of our rent for August.</w:t>
      </w:r>
    </w:p>
    <w:p w14:paraId="0B85E5D4" w14:textId="77777777" w:rsidR="00B70038" w:rsidRDefault="001B2089" w:rsidP="006A20C2">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She moved acceptance of her report, seconded by Sandy.  </w:t>
      </w:r>
      <w:r w:rsidR="00AB4318" w:rsidRPr="00AB4318">
        <w:rPr>
          <w:rFonts w:ascii="Times New Roman" w:eastAsia="Times New Roman" w:hAnsi="Times New Roman" w:cs="Times New Roman"/>
          <w:b/>
          <w:color w:val="000000"/>
        </w:rPr>
        <w:t>Carried</w:t>
      </w:r>
      <w:r w:rsidR="00AB4318">
        <w:rPr>
          <w:rFonts w:ascii="Times New Roman" w:eastAsia="Times New Roman" w:hAnsi="Times New Roman" w:cs="Times New Roman"/>
          <w:color w:val="000000"/>
        </w:rPr>
        <w:t>.</w:t>
      </w:r>
    </w:p>
    <w:p w14:paraId="2ACE9CFB" w14:textId="77777777" w:rsidR="000C2018" w:rsidRDefault="000C2018" w:rsidP="000C201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3690E0B" w14:textId="77777777" w:rsidR="00EF244B" w:rsidRPr="00EF244B" w:rsidRDefault="00AB43C2" w:rsidP="00EF244B">
      <w:pPr>
        <w:spacing w:after="0" w:line="240" w:lineRule="auto"/>
        <w:rPr>
          <w:rFonts w:ascii="Times New Roman" w:eastAsia="Times New Roman" w:hAnsi="Times New Roman" w:cs="Times New Roman"/>
          <w:color w:val="000000"/>
        </w:rPr>
      </w:pPr>
      <w:r w:rsidRPr="00681590">
        <w:rPr>
          <w:rFonts w:ascii="Times New Roman" w:eastAsia="Times New Roman" w:hAnsi="Times New Roman" w:cs="Times New Roman"/>
          <w:b/>
          <w:color w:val="000000"/>
        </w:rPr>
        <w:t>5</w:t>
      </w:r>
      <w:r w:rsidR="00C43F70" w:rsidRPr="00681590">
        <w:rPr>
          <w:rFonts w:ascii="Times New Roman" w:eastAsia="Times New Roman" w:hAnsi="Times New Roman" w:cs="Times New Roman"/>
          <w:b/>
          <w:color w:val="000000"/>
        </w:rPr>
        <w:t>.</w:t>
      </w:r>
      <w:r w:rsidR="00C43F70" w:rsidRPr="00EF244B">
        <w:rPr>
          <w:rFonts w:ascii="Times New Roman" w:eastAsia="Times New Roman" w:hAnsi="Times New Roman" w:cs="Times New Roman"/>
          <w:color w:val="000000"/>
        </w:rPr>
        <w:t xml:space="preserve">  </w:t>
      </w:r>
      <w:r w:rsidR="000C2018" w:rsidRPr="00EF244B">
        <w:rPr>
          <w:rFonts w:ascii="Times New Roman" w:eastAsia="Times New Roman" w:hAnsi="Times New Roman" w:cs="Times New Roman"/>
          <w:color w:val="000000"/>
        </w:rPr>
        <w:t xml:space="preserve"> </w:t>
      </w:r>
      <w:r w:rsidR="00EF244B" w:rsidRPr="00EF244B">
        <w:rPr>
          <w:rFonts w:ascii="Times New Roman" w:eastAsia="Times New Roman" w:hAnsi="Times New Roman" w:cs="Times New Roman"/>
          <w:color w:val="000000"/>
        </w:rPr>
        <w:t>Ron will be working out the details of our contract for sharing storage space and paper supplies with the Unit at his meeting with them on Monday.</w:t>
      </w:r>
    </w:p>
    <w:p w14:paraId="004C9311" w14:textId="77777777" w:rsidR="006A20C2" w:rsidRDefault="006A20C2" w:rsidP="005D7B7C">
      <w:pPr>
        <w:spacing w:after="0" w:line="240" w:lineRule="auto"/>
        <w:rPr>
          <w:rFonts w:ascii="Times New Roman" w:eastAsia="Times New Roman" w:hAnsi="Times New Roman" w:cs="Times New Roman"/>
          <w:b/>
          <w:color w:val="000000"/>
        </w:rPr>
      </w:pPr>
    </w:p>
    <w:p w14:paraId="14B2A934" w14:textId="77777777" w:rsidR="004430A9" w:rsidRDefault="00AB43C2" w:rsidP="00A9769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6</w:t>
      </w:r>
      <w:r w:rsidR="002E6C10">
        <w:rPr>
          <w:rFonts w:ascii="Times New Roman" w:eastAsia="Times New Roman" w:hAnsi="Times New Roman" w:cs="Times New Roman"/>
          <w:b/>
          <w:color w:val="000000"/>
        </w:rPr>
        <w:t>.  Memorial presentation</w:t>
      </w:r>
    </w:p>
    <w:p w14:paraId="2511E1F2" w14:textId="77777777" w:rsidR="004430A9" w:rsidRPr="00420F85" w:rsidRDefault="004430A9" w:rsidP="00A9769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b/>
      </w:r>
      <w:r w:rsidR="002E6C10">
        <w:rPr>
          <w:rFonts w:ascii="Times New Roman" w:eastAsia="Times New Roman" w:hAnsi="Times New Roman" w:cs="Times New Roman"/>
          <w:color w:val="000000"/>
        </w:rPr>
        <w:t>The afternoon g</w:t>
      </w:r>
      <w:r w:rsidR="00681590">
        <w:rPr>
          <w:rFonts w:ascii="Times New Roman" w:eastAsia="Times New Roman" w:hAnsi="Times New Roman" w:cs="Times New Roman"/>
          <w:color w:val="000000"/>
        </w:rPr>
        <w:t xml:space="preserve">ame on Monday, November 10, will </w:t>
      </w:r>
      <w:proofErr w:type="gramStart"/>
      <w:r w:rsidR="00681590">
        <w:rPr>
          <w:rFonts w:ascii="Times New Roman" w:eastAsia="Times New Roman" w:hAnsi="Times New Roman" w:cs="Times New Roman"/>
          <w:color w:val="000000"/>
        </w:rPr>
        <w:t>s</w:t>
      </w:r>
      <w:r w:rsidR="002E6C10">
        <w:rPr>
          <w:rFonts w:ascii="Times New Roman" w:eastAsia="Times New Roman" w:hAnsi="Times New Roman" w:cs="Times New Roman"/>
          <w:color w:val="000000"/>
        </w:rPr>
        <w:t>t</w:t>
      </w:r>
      <w:r w:rsidR="00681590">
        <w:rPr>
          <w:rFonts w:ascii="Times New Roman" w:eastAsia="Times New Roman" w:hAnsi="Times New Roman" w:cs="Times New Roman"/>
          <w:color w:val="000000"/>
        </w:rPr>
        <w:t xml:space="preserve">art </w:t>
      </w:r>
      <w:r w:rsidR="002E6C10">
        <w:rPr>
          <w:rFonts w:ascii="Times New Roman" w:eastAsia="Times New Roman" w:hAnsi="Times New Roman" w:cs="Times New Roman"/>
          <w:color w:val="000000"/>
        </w:rPr>
        <w:t xml:space="preserve"> with</w:t>
      </w:r>
      <w:proofErr w:type="gramEnd"/>
      <w:r w:rsidR="002E6C10">
        <w:rPr>
          <w:rFonts w:ascii="Times New Roman" w:eastAsia="Times New Roman" w:hAnsi="Times New Roman" w:cs="Times New Roman"/>
          <w:color w:val="000000"/>
        </w:rPr>
        <w:t xml:space="preserve"> a brief memorial to </w:t>
      </w:r>
      <w:proofErr w:type="spellStart"/>
      <w:r w:rsidR="002E6C10">
        <w:rPr>
          <w:rFonts w:ascii="Times New Roman" w:eastAsia="Times New Roman" w:hAnsi="Times New Roman" w:cs="Times New Roman"/>
          <w:color w:val="000000"/>
        </w:rPr>
        <w:t>honour</w:t>
      </w:r>
      <w:proofErr w:type="spellEnd"/>
      <w:r w:rsidR="002E6C10">
        <w:rPr>
          <w:rFonts w:ascii="Times New Roman" w:eastAsia="Times New Roman" w:hAnsi="Times New Roman" w:cs="Times New Roman"/>
          <w:color w:val="000000"/>
        </w:rPr>
        <w:t xml:space="preserve"> club members who have recently passed away, which </w:t>
      </w:r>
      <w:r w:rsidR="00681590">
        <w:rPr>
          <w:rFonts w:ascii="Times New Roman" w:eastAsia="Times New Roman" w:hAnsi="Times New Roman" w:cs="Times New Roman"/>
          <w:color w:val="000000"/>
        </w:rPr>
        <w:t>at the current time is only Ali</w:t>
      </w:r>
      <w:r w:rsidR="002E6C10">
        <w:rPr>
          <w:rFonts w:ascii="Times New Roman" w:eastAsia="Times New Roman" w:hAnsi="Times New Roman" w:cs="Times New Roman"/>
          <w:color w:val="000000"/>
        </w:rPr>
        <w:t>ce Huber.</w:t>
      </w:r>
      <w:r w:rsidR="001B2089">
        <w:rPr>
          <w:rFonts w:ascii="Times New Roman" w:eastAsia="Times New Roman" w:hAnsi="Times New Roman" w:cs="Times New Roman"/>
          <w:color w:val="000000"/>
        </w:rPr>
        <w:t xml:space="preserve"> </w:t>
      </w:r>
    </w:p>
    <w:p w14:paraId="3A15CFA5" w14:textId="77777777" w:rsidR="004430A9" w:rsidRDefault="004430A9" w:rsidP="00A97690">
      <w:pPr>
        <w:spacing w:after="0" w:line="240" w:lineRule="auto"/>
        <w:rPr>
          <w:rFonts w:ascii="Times New Roman" w:eastAsia="Times New Roman" w:hAnsi="Times New Roman" w:cs="Times New Roman"/>
          <w:b/>
          <w:color w:val="000000"/>
        </w:rPr>
      </w:pPr>
    </w:p>
    <w:p w14:paraId="71CBCAF9" w14:textId="77777777" w:rsidR="001B2089" w:rsidRPr="001B2089" w:rsidRDefault="00AB43C2" w:rsidP="001B208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7</w:t>
      </w:r>
      <w:r w:rsidR="002E6C10">
        <w:rPr>
          <w:rFonts w:ascii="Times New Roman" w:eastAsia="Times New Roman" w:hAnsi="Times New Roman" w:cs="Times New Roman"/>
          <w:b/>
          <w:color w:val="000000"/>
        </w:rPr>
        <w:t xml:space="preserve">.  Christmas Party </w:t>
      </w:r>
      <w:r w:rsidR="001B2089" w:rsidRPr="001B2089">
        <w:rPr>
          <w:rFonts w:ascii="Times New Roman" w:eastAsia="Times New Roman" w:hAnsi="Times New Roman" w:cs="Times New Roman"/>
          <w:b/>
          <w:color w:val="000000"/>
        </w:rPr>
        <w:t>plans</w:t>
      </w:r>
    </w:p>
    <w:p w14:paraId="3236B116" w14:textId="77777777" w:rsidR="002E6C10" w:rsidRDefault="002E6C10" w:rsidP="002E6C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club’s annual Christmas party will be on the evening of December 9.  The game will be free, and free soft drinks </w:t>
      </w:r>
      <w:r w:rsidR="00681590">
        <w:rPr>
          <w:rFonts w:ascii="Times New Roman" w:eastAsia="Times New Roman" w:hAnsi="Times New Roman" w:cs="Times New Roman"/>
          <w:color w:val="000000"/>
        </w:rPr>
        <w:t xml:space="preserve">and coffee </w:t>
      </w:r>
      <w:r>
        <w:rPr>
          <w:rFonts w:ascii="Times New Roman" w:eastAsia="Times New Roman" w:hAnsi="Times New Roman" w:cs="Times New Roman"/>
          <w:color w:val="000000"/>
        </w:rPr>
        <w:t>will be provided, but players will be asked to bring appetizers and desserts.</w:t>
      </w:r>
    </w:p>
    <w:p w14:paraId="773471EE" w14:textId="77777777" w:rsidR="002E6C10" w:rsidRDefault="002E6C10" w:rsidP="002E6C10">
      <w:pPr>
        <w:spacing w:after="0" w:line="240" w:lineRule="auto"/>
        <w:rPr>
          <w:rFonts w:ascii="Times New Roman" w:eastAsia="Times New Roman" w:hAnsi="Times New Roman" w:cs="Times New Roman"/>
          <w:color w:val="000000"/>
        </w:rPr>
      </w:pPr>
    </w:p>
    <w:p w14:paraId="3203A89B" w14:textId="77777777" w:rsidR="002E6C10" w:rsidRPr="00AB43C2" w:rsidRDefault="00AB43C2" w:rsidP="002E6C10">
      <w:pPr>
        <w:spacing w:after="0" w:line="240" w:lineRule="auto"/>
        <w:rPr>
          <w:rFonts w:ascii="Times New Roman" w:eastAsia="Times New Roman" w:hAnsi="Times New Roman" w:cs="Times New Roman"/>
          <w:b/>
          <w:color w:val="000000"/>
        </w:rPr>
      </w:pPr>
      <w:r w:rsidRPr="00AB43C2">
        <w:rPr>
          <w:rFonts w:ascii="Times New Roman" w:eastAsia="Times New Roman" w:hAnsi="Times New Roman" w:cs="Times New Roman"/>
          <w:b/>
          <w:color w:val="000000"/>
        </w:rPr>
        <w:t>8.</w:t>
      </w:r>
      <w:r w:rsidR="002E6C10" w:rsidRPr="00AB43C2">
        <w:rPr>
          <w:rFonts w:ascii="Times New Roman" w:eastAsia="Times New Roman" w:hAnsi="Times New Roman" w:cs="Times New Roman"/>
          <w:b/>
          <w:color w:val="000000"/>
        </w:rPr>
        <w:t xml:space="preserve">  Possible director shortages this winter</w:t>
      </w:r>
    </w:p>
    <w:p w14:paraId="51680093" w14:textId="77777777" w:rsidR="002E6C10" w:rsidRDefault="002E6C10" w:rsidP="002E6C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Ron is working to learn the schedules of the directors’ holidays and will try to draw up a plan that will cover all our games.</w:t>
      </w:r>
    </w:p>
    <w:p w14:paraId="1DEADF12" w14:textId="77777777" w:rsidR="005A6DCE" w:rsidRDefault="005A6DCE" w:rsidP="003F6FBB">
      <w:pPr>
        <w:spacing w:after="0" w:line="240" w:lineRule="auto"/>
        <w:rPr>
          <w:rFonts w:ascii="Times New Roman" w:eastAsia="Times New Roman" w:hAnsi="Times New Roman" w:cs="Times New Roman"/>
          <w:color w:val="000000"/>
        </w:rPr>
      </w:pPr>
    </w:p>
    <w:p w14:paraId="567C7CF2" w14:textId="77777777" w:rsidR="005A6DCE" w:rsidRPr="00AB43C2" w:rsidRDefault="002E6C10" w:rsidP="005D7B7C">
      <w:pPr>
        <w:spacing w:after="0" w:line="240" w:lineRule="auto"/>
        <w:rPr>
          <w:rFonts w:ascii="Times New Roman" w:eastAsia="Times New Roman" w:hAnsi="Times New Roman" w:cs="Times New Roman"/>
          <w:b/>
          <w:color w:val="000000"/>
        </w:rPr>
      </w:pPr>
      <w:r w:rsidRPr="00AB43C2">
        <w:rPr>
          <w:rFonts w:ascii="Times New Roman" w:eastAsia="Times New Roman" w:hAnsi="Times New Roman" w:cs="Times New Roman"/>
          <w:b/>
          <w:color w:val="000000"/>
        </w:rPr>
        <w:t>9.  Committee Reports</w:t>
      </w:r>
    </w:p>
    <w:p w14:paraId="00D22DBA" w14:textId="77777777" w:rsidR="002E6C10" w:rsidRDefault="002E6C10" w:rsidP="005D7B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9.1  Promotions</w:t>
      </w:r>
      <w:proofErr w:type="gramEnd"/>
      <w:r>
        <w:rPr>
          <w:rFonts w:ascii="Times New Roman" w:eastAsia="Times New Roman" w:hAnsi="Times New Roman" w:cs="Times New Roman"/>
          <w:color w:val="000000"/>
        </w:rPr>
        <w:t xml:space="preserve"> and publicity—both newspaper ads and a lawn sign were used to promote the fall lessons.</w:t>
      </w:r>
    </w:p>
    <w:p w14:paraId="1A30FBEF" w14:textId="77777777" w:rsidR="00AB43C2" w:rsidRDefault="00AB43C2" w:rsidP="005D7B7C">
      <w:pPr>
        <w:spacing w:after="0" w:line="240" w:lineRule="auto"/>
        <w:rPr>
          <w:rFonts w:ascii="Times New Roman" w:eastAsia="Times New Roman" w:hAnsi="Times New Roman" w:cs="Times New Roman"/>
          <w:color w:val="000000"/>
        </w:rPr>
      </w:pPr>
    </w:p>
    <w:p w14:paraId="643DBE9D" w14:textId="77777777" w:rsidR="002E6C10" w:rsidRDefault="002E6C10" w:rsidP="00AB43C2">
      <w:pPr>
        <w:spacing w:after="0" w:line="240" w:lineRule="auto"/>
        <w:ind w:firstLine="72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9.2  Game</w:t>
      </w:r>
      <w:proofErr w:type="gramEnd"/>
      <w:r>
        <w:rPr>
          <w:rFonts w:ascii="Times New Roman" w:eastAsia="Times New Roman" w:hAnsi="Times New Roman" w:cs="Times New Roman"/>
          <w:color w:val="000000"/>
        </w:rPr>
        <w:t xml:space="preserve"> Management—no report</w:t>
      </w:r>
    </w:p>
    <w:p w14:paraId="2FC67A9E" w14:textId="77777777" w:rsidR="00AB43C2" w:rsidRDefault="00AB43C2" w:rsidP="005D7B7C">
      <w:pPr>
        <w:spacing w:after="0" w:line="240" w:lineRule="auto"/>
        <w:rPr>
          <w:rFonts w:ascii="Times New Roman" w:eastAsia="Times New Roman" w:hAnsi="Times New Roman" w:cs="Times New Roman"/>
          <w:color w:val="000000"/>
        </w:rPr>
      </w:pPr>
    </w:p>
    <w:p w14:paraId="6C5ADF01" w14:textId="77777777" w:rsidR="002E6C10" w:rsidRDefault="002E6C10" w:rsidP="005D7B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9.3  Facilities</w:t>
      </w:r>
      <w:proofErr w:type="gramEnd"/>
      <w:r>
        <w:rPr>
          <w:rFonts w:ascii="Times New Roman" w:eastAsia="Times New Roman" w:hAnsi="Times New Roman" w:cs="Times New Roman"/>
          <w:color w:val="000000"/>
        </w:rPr>
        <w:t>—Tanya and others note</w:t>
      </w:r>
      <w:r w:rsidR="00681590">
        <w:rPr>
          <w:rFonts w:ascii="Times New Roman" w:eastAsia="Times New Roman" w:hAnsi="Times New Roman" w:cs="Times New Roman"/>
          <w:color w:val="000000"/>
        </w:rPr>
        <w:t xml:space="preserve">d that the club is sometimes not </w:t>
      </w:r>
      <w:r>
        <w:rPr>
          <w:rFonts w:ascii="Times New Roman" w:eastAsia="Times New Roman" w:hAnsi="Times New Roman" w:cs="Times New Roman"/>
          <w:color w:val="000000"/>
        </w:rPr>
        <w:t>properly cleaned, and Ron said he would contact the landlord about this. He also</w:t>
      </w:r>
      <w:r w:rsidR="00AB43C2">
        <w:rPr>
          <w:rFonts w:ascii="Times New Roman" w:eastAsia="Times New Roman" w:hAnsi="Times New Roman" w:cs="Times New Roman"/>
          <w:color w:val="000000"/>
        </w:rPr>
        <w:t xml:space="preserve"> said that some Unit members have</w:t>
      </w:r>
      <w:r>
        <w:rPr>
          <w:rFonts w:ascii="Times New Roman" w:eastAsia="Times New Roman" w:hAnsi="Times New Roman" w:cs="Times New Roman"/>
          <w:color w:val="000000"/>
        </w:rPr>
        <w:t xml:space="preserve"> volunteered to help with this chore.</w:t>
      </w:r>
    </w:p>
    <w:p w14:paraId="752A20DF" w14:textId="77777777" w:rsidR="00AB43C2" w:rsidRDefault="00AB43C2" w:rsidP="005D7B7C">
      <w:pPr>
        <w:spacing w:after="0" w:line="240" w:lineRule="auto"/>
        <w:rPr>
          <w:rFonts w:ascii="Times New Roman" w:eastAsia="Times New Roman" w:hAnsi="Times New Roman" w:cs="Times New Roman"/>
          <w:color w:val="000000"/>
        </w:rPr>
      </w:pPr>
    </w:p>
    <w:p w14:paraId="6C3C006C" w14:textId="77777777" w:rsidR="002E6C10" w:rsidRDefault="002E6C10" w:rsidP="005D7B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9.4  Education</w:t>
      </w:r>
      <w:proofErr w:type="gramEnd"/>
      <w:r w:rsidR="001A64AE">
        <w:rPr>
          <w:rFonts w:ascii="Times New Roman" w:eastAsia="Times New Roman" w:hAnsi="Times New Roman" w:cs="Times New Roman"/>
          <w:color w:val="000000"/>
        </w:rPr>
        <w:t xml:space="preserve">—Tanya reported that she had 33 people registered for the beginner lessons and that Doug Charleson has been duplicating material for her, for which the club will reimburse him.  Two of </w:t>
      </w:r>
      <w:r w:rsidR="001A64AE">
        <w:rPr>
          <w:rFonts w:ascii="Times New Roman" w:eastAsia="Times New Roman" w:hAnsi="Times New Roman" w:cs="Times New Roman"/>
          <w:color w:val="000000"/>
        </w:rPr>
        <w:lastRenderedPageBreak/>
        <w:t>her students, who had paid $120 for lessons have had to drop</w:t>
      </w:r>
      <w:r w:rsidR="00AB43C2">
        <w:rPr>
          <w:rFonts w:ascii="Times New Roman" w:eastAsia="Times New Roman" w:hAnsi="Times New Roman" w:cs="Times New Roman"/>
          <w:color w:val="000000"/>
        </w:rPr>
        <w:t xml:space="preserve"> out because of illness, and</w:t>
      </w:r>
      <w:r w:rsidR="001A64AE">
        <w:rPr>
          <w:rFonts w:ascii="Times New Roman" w:eastAsia="Times New Roman" w:hAnsi="Times New Roman" w:cs="Times New Roman"/>
          <w:color w:val="000000"/>
        </w:rPr>
        <w:t xml:space="preserve"> asked that they be allowed to come to our spring session for free, which was agreed to by consensus.  She offered to hold an extra lesson on the mechanics of duplicate bridge, such as the use of boards, bridgemates, and table movements on December 11, to hopefully encourage her students to come out on Monday nights, which was also adopted.  </w:t>
      </w:r>
    </w:p>
    <w:p w14:paraId="54E92159" w14:textId="77777777" w:rsidR="00AB43C2" w:rsidRDefault="00AB43C2" w:rsidP="005D7B7C">
      <w:pPr>
        <w:spacing w:after="0" w:line="240" w:lineRule="auto"/>
        <w:rPr>
          <w:rFonts w:ascii="Times New Roman" w:eastAsia="Times New Roman" w:hAnsi="Times New Roman" w:cs="Times New Roman"/>
          <w:color w:val="000000"/>
        </w:rPr>
      </w:pPr>
    </w:p>
    <w:p w14:paraId="0EB145C0" w14:textId="77777777" w:rsidR="001A64AE" w:rsidRPr="00AB43C2" w:rsidRDefault="001A64AE" w:rsidP="005D7B7C">
      <w:pPr>
        <w:spacing w:after="0" w:line="240" w:lineRule="auto"/>
        <w:rPr>
          <w:rFonts w:ascii="Times New Roman" w:eastAsia="Times New Roman" w:hAnsi="Times New Roman" w:cs="Times New Roman"/>
          <w:b/>
          <w:color w:val="000000"/>
        </w:rPr>
      </w:pPr>
      <w:r w:rsidRPr="00AB43C2">
        <w:rPr>
          <w:rFonts w:ascii="Times New Roman" w:eastAsia="Times New Roman" w:hAnsi="Times New Roman" w:cs="Times New Roman"/>
          <w:b/>
          <w:color w:val="000000"/>
        </w:rPr>
        <w:t>10.  Club management</w:t>
      </w:r>
    </w:p>
    <w:p w14:paraId="41CD983D" w14:textId="77777777" w:rsidR="001A64AE" w:rsidRDefault="001A64AE" w:rsidP="005D7B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Don reported that he is continuing to offer games with extra match points, starting with three STaC games the first week in November since the club can afford to do this.  He has also started a column in the monthly newsletter to highlight problems which lead to director’s calls with the hopes of reducing these, and he is working on</w:t>
      </w:r>
      <w:r w:rsidR="009345CA">
        <w:rPr>
          <w:rFonts w:ascii="Times New Roman" w:eastAsia="Times New Roman" w:hAnsi="Times New Roman" w:cs="Times New Roman"/>
          <w:color w:val="000000"/>
        </w:rPr>
        <w:t xml:space="preserve"> a proposal which will define p</w:t>
      </w:r>
      <w:r>
        <w:rPr>
          <w:rFonts w:ascii="Times New Roman" w:eastAsia="Times New Roman" w:hAnsi="Times New Roman" w:cs="Times New Roman"/>
          <w:color w:val="000000"/>
        </w:rPr>
        <w:t>syc</w:t>
      </w:r>
      <w:r w:rsidR="009345CA">
        <w:rPr>
          <w:rFonts w:ascii="Times New Roman" w:eastAsia="Times New Roman" w:hAnsi="Times New Roman" w:cs="Times New Roman"/>
          <w:color w:val="000000"/>
        </w:rPr>
        <w:t>h</w:t>
      </w:r>
      <w:r>
        <w:rPr>
          <w:rFonts w:ascii="Times New Roman" w:eastAsia="Times New Roman" w:hAnsi="Times New Roman" w:cs="Times New Roman"/>
          <w:color w:val="000000"/>
        </w:rPr>
        <w:t xml:space="preserve">ing </w:t>
      </w:r>
      <w:r w:rsidR="009345CA">
        <w:rPr>
          <w:rFonts w:ascii="Times New Roman" w:eastAsia="Times New Roman" w:hAnsi="Times New Roman" w:cs="Times New Roman"/>
          <w:color w:val="000000"/>
        </w:rPr>
        <w:t>and clarify that it is only allowed in open games.</w:t>
      </w:r>
    </w:p>
    <w:p w14:paraId="07562C90" w14:textId="77777777" w:rsidR="00264664" w:rsidRPr="00681590" w:rsidRDefault="001A64AE" w:rsidP="005D7B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0FF83FF8" w14:textId="77777777" w:rsidR="00A95020" w:rsidRPr="00A95020" w:rsidRDefault="00681590" w:rsidP="005D7B7C">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11. </w:t>
      </w:r>
      <w:r w:rsidR="00264664" w:rsidRPr="00264664">
        <w:rPr>
          <w:rFonts w:ascii="Times New Roman" w:eastAsia="Times New Roman" w:hAnsi="Times New Roman" w:cs="Times New Roman"/>
          <w:b/>
          <w:color w:val="000000"/>
        </w:rPr>
        <w:t xml:space="preserve">  Date of Next Meeting</w:t>
      </w:r>
      <w:r w:rsidR="00264664">
        <w:rPr>
          <w:rFonts w:ascii="Times New Roman" w:eastAsia="Times New Roman" w:hAnsi="Times New Roman" w:cs="Times New Roman"/>
          <w:color w:val="000000"/>
        </w:rPr>
        <w:t xml:space="preserve">:  </w:t>
      </w:r>
      <w:r w:rsidR="00306249">
        <w:rPr>
          <w:rFonts w:ascii="Times New Roman" w:eastAsia="Times New Roman" w:hAnsi="Times New Roman" w:cs="Times New Roman"/>
          <w:color w:val="000000"/>
        </w:rPr>
        <w:t xml:space="preserve">Saturday, </w:t>
      </w:r>
      <w:r w:rsidR="009345CA">
        <w:rPr>
          <w:rFonts w:ascii="Times New Roman" w:eastAsia="Times New Roman" w:hAnsi="Times New Roman" w:cs="Times New Roman"/>
          <w:color w:val="000000"/>
        </w:rPr>
        <w:t>February 7,</w:t>
      </w:r>
      <w:r>
        <w:rPr>
          <w:rFonts w:ascii="Times New Roman" w:eastAsia="Times New Roman" w:hAnsi="Times New Roman" w:cs="Times New Roman"/>
          <w:color w:val="000000"/>
        </w:rPr>
        <w:t xml:space="preserve"> </w:t>
      </w:r>
      <w:r w:rsidR="009345CA">
        <w:rPr>
          <w:rFonts w:ascii="Times New Roman" w:eastAsia="Times New Roman" w:hAnsi="Times New Roman" w:cs="Times New Roman"/>
          <w:color w:val="000000"/>
        </w:rPr>
        <w:t>2026</w:t>
      </w:r>
      <w:r w:rsidR="007609AB">
        <w:rPr>
          <w:rFonts w:ascii="Times New Roman" w:eastAsia="Times New Roman" w:hAnsi="Times New Roman" w:cs="Times New Roman"/>
          <w:color w:val="000000"/>
        </w:rPr>
        <w:t>, at 10:00.</w:t>
      </w:r>
    </w:p>
    <w:p w14:paraId="41BAD4A7" w14:textId="77777777" w:rsidR="005D7B7C" w:rsidRPr="001C59FB" w:rsidRDefault="007559E0" w:rsidP="005D7B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377CD00D" w14:textId="77777777" w:rsidR="00000000" w:rsidRDefault="005649F0">
      <w:pPr>
        <w:rPr>
          <w:rFonts w:ascii="Times New Roman" w:eastAsia="Times New Roman" w:hAnsi="Times New Roman" w:cs="Times New Roman"/>
          <w:color w:val="000000"/>
        </w:rPr>
      </w:pPr>
      <w:r w:rsidRPr="005649F0">
        <w:rPr>
          <w:rFonts w:ascii="Times New Roman" w:eastAsia="Times New Roman" w:hAnsi="Times New Roman" w:cs="Times New Roman"/>
          <w:color w:val="000000"/>
        </w:rPr>
        <w:t xml:space="preserve">Meeting </w:t>
      </w:r>
      <w:r w:rsidR="0073782E">
        <w:rPr>
          <w:rFonts w:ascii="Times New Roman" w:eastAsia="Times New Roman" w:hAnsi="Times New Roman" w:cs="Times New Roman"/>
          <w:color w:val="000000"/>
        </w:rPr>
        <w:t>moved a</w:t>
      </w:r>
      <w:r w:rsidR="00903041">
        <w:rPr>
          <w:rFonts w:ascii="Times New Roman" w:eastAsia="Times New Roman" w:hAnsi="Times New Roman" w:cs="Times New Roman"/>
          <w:color w:val="000000"/>
        </w:rPr>
        <w:t>djourned by</w:t>
      </w:r>
      <w:r w:rsidR="009345CA">
        <w:rPr>
          <w:rFonts w:ascii="Times New Roman" w:eastAsia="Times New Roman" w:hAnsi="Times New Roman" w:cs="Times New Roman"/>
          <w:color w:val="000000"/>
        </w:rPr>
        <w:t xml:space="preserve"> Geri </w:t>
      </w:r>
      <w:r w:rsidR="00ED1FF2">
        <w:rPr>
          <w:rFonts w:ascii="Times New Roman" w:eastAsia="Times New Roman" w:hAnsi="Times New Roman" w:cs="Times New Roman"/>
          <w:color w:val="000000"/>
        </w:rPr>
        <w:t xml:space="preserve">at </w:t>
      </w:r>
      <w:r w:rsidR="009345CA">
        <w:rPr>
          <w:rFonts w:ascii="Times New Roman" w:eastAsia="Times New Roman" w:hAnsi="Times New Roman" w:cs="Times New Roman"/>
          <w:color w:val="000000"/>
        </w:rPr>
        <w:t>11:1</w:t>
      </w:r>
      <w:r w:rsidR="00A667EA">
        <w:rPr>
          <w:rFonts w:ascii="Times New Roman" w:eastAsia="Times New Roman" w:hAnsi="Times New Roman" w:cs="Times New Roman"/>
          <w:color w:val="000000"/>
        </w:rPr>
        <w:t xml:space="preserve"> </w:t>
      </w:r>
      <w:r w:rsidR="001F195B">
        <w:rPr>
          <w:rFonts w:ascii="Times New Roman" w:eastAsia="Times New Roman" w:hAnsi="Times New Roman" w:cs="Times New Roman"/>
          <w:color w:val="000000"/>
        </w:rPr>
        <w:t>0</w:t>
      </w:r>
      <w:r w:rsidR="004F3253">
        <w:rPr>
          <w:rFonts w:ascii="Times New Roman" w:eastAsia="Times New Roman" w:hAnsi="Times New Roman" w:cs="Times New Roman"/>
          <w:color w:val="000000"/>
        </w:rPr>
        <w:t>.</w:t>
      </w:r>
    </w:p>
    <w:p w14:paraId="4A466434" w14:textId="77777777" w:rsidR="00EF4983" w:rsidRPr="005649F0" w:rsidRDefault="00EF4983">
      <w:pPr>
        <w:rPr>
          <w:rFonts w:ascii="Times New Roman" w:hAnsi="Times New Roman" w:cs="Times New Roman"/>
        </w:rPr>
      </w:pPr>
    </w:p>
    <w:sectPr w:rsidR="00EF4983" w:rsidRPr="005649F0" w:rsidSect="00383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49E"/>
    <w:multiLevelType w:val="hybridMultilevel"/>
    <w:tmpl w:val="1144DC08"/>
    <w:lvl w:ilvl="0" w:tplc="DE340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F2F72"/>
    <w:multiLevelType w:val="hybridMultilevel"/>
    <w:tmpl w:val="93F2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B178D"/>
    <w:multiLevelType w:val="hybridMultilevel"/>
    <w:tmpl w:val="340AB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519E"/>
    <w:multiLevelType w:val="hybridMultilevel"/>
    <w:tmpl w:val="709CAB8C"/>
    <w:lvl w:ilvl="0" w:tplc="9E8032B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6536B"/>
    <w:multiLevelType w:val="hybridMultilevel"/>
    <w:tmpl w:val="95C8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836AB"/>
    <w:multiLevelType w:val="multilevel"/>
    <w:tmpl w:val="FCFE674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428064A"/>
    <w:multiLevelType w:val="hybridMultilevel"/>
    <w:tmpl w:val="12CA42F4"/>
    <w:lvl w:ilvl="0" w:tplc="C23E67B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73625"/>
    <w:multiLevelType w:val="hybridMultilevel"/>
    <w:tmpl w:val="049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A6AC2"/>
    <w:multiLevelType w:val="hybridMultilevel"/>
    <w:tmpl w:val="BEE28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C4929"/>
    <w:multiLevelType w:val="hybridMultilevel"/>
    <w:tmpl w:val="58B6D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93E1C"/>
    <w:multiLevelType w:val="hybridMultilevel"/>
    <w:tmpl w:val="03727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B41EE"/>
    <w:multiLevelType w:val="hybridMultilevel"/>
    <w:tmpl w:val="0482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57814"/>
    <w:multiLevelType w:val="hybridMultilevel"/>
    <w:tmpl w:val="10BEA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D675D"/>
    <w:multiLevelType w:val="hybridMultilevel"/>
    <w:tmpl w:val="8ABCE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C7213"/>
    <w:multiLevelType w:val="hybridMultilevel"/>
    <w:tmpl w:val="1456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84A38"/>
    <w:multiLevelType w:val="hybridMultilevel"/>
    <w:tmpl w:val="44E0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E296B"/>
    <w:multiLevelType w:val="hybridMultilevel"/>
    <w:tmpl w:val="3ACC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D28BC"/>
    <w:multiLevelType w:val="hybridMultilevel"/>
    <w:tmpl w:val="012A0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FD0543"/>
    <w:multiLevelType w:val="multilevel"/>
    <w:tmpl w:val="2D8CC130"/>
    <w:lvl w:ilvl="0">
      <w:start w:val="9"/>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9" w15:restartNumberingAfterBreak="0">
    <w:nsid w:val="5A912BDB"/>
    <w:multiLevelType w:val="hybridMultilevel"/>
    <w:tmpl w:val="0CCE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C5B48"/>
    <w:multiLevelType w:val="hybridMultilevel"/>
    <w:tmpl w:val="86EC9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153E5"/>
    <w:multiLevelType w:val="hybridMultilevel"/>
    <w:tmpl w:val="EAEA9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765C9"/>
    <w:multiLevelType w:val="hybridMultilevel"/>
    <w:tmpl w:val="6CB03B44"/>
    <w:lvl w:ilvl="0" w:tplc="4726DC9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B0D95"/>
    <w:multiLevelType w:val="hybridMultilevel"/>
    <w:tmpl w:val="2A54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123E5"/>
    <w:multiLevelType w:val="hybridMultilevel"/>
    <w:tmpl w:val="A5FA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1505B"/>
    <w:multiLevelType w:val="hybridMultilevel"/>
    <w:tmpl w:val="271A5BFA"/>
    <w:lvl w:ilvl="0" w:tplc="6F50DF3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B6E45"/>
    <w:multiLevelType w:val="hybridMultilevel"/>
    <w:tmpl w:val="1990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D585A"/>
    <w:multiLevelType w:val="hybridMultilevel"/>
    <w:tmpl w:val="AED6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30BD9"/>
    <w:multiLevelType w:val="hybridMultilevel"/>
    <w:tmpl w:val="D13C8528"/>
    <w:lvl w:ilvl="0" w:tplc="B052E5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224619">
    <w:abstractNumId w:val="9"/>
  </w:num>
  <w:num w:numId="2" w16cid:durableId="1677222111">
    <w:abstractNumId w:val="12"/>
  </w:num>
  <w:num w:numId="3" w16cid:durableId="1590575787">
    <w:abstractNumId w:val="28"/>
  </w:num>
  <w:num w:numId="4" w16cid:durableId="313879501">
    <w:abstractNumId w:val="14"/>
  </w:num>
  <w:num w:numId="5" w16cid:durableId="825589522">
    <w:abstractNumId w:val="6"/>
  </w:num>
  <w:num w:numId="6" w16cid:durableId="1688829477">
    <w:abstractNumId w:val="26"/>
  </w:num>
  <w:num w:numId="7" w16cid:durableId="1152789450">
    <w:abstractNumId w:val="1"/>
  </w:num>
  <w:num w:numId="8" w16cid:durableId="1247226165">
    <w:abstractNumId w:val="22"/>
  </w:num>
  <w:num w:numId="9" w16cid:durableId="720786383">
    <w:abstractNumId w:val="4"/>
  </w:num>
  <w:num w:numId="10" w16cid:durableId="1967274560">
    <w:abstractNumId w:val="24"/>
  </w:num>
  <w:num w:numId="11" w16cid:durableId="1513648574">
    <w:abstractNumId w:val="23"/>
  </w:num>
  <w:num w:numId="12" w16cid:durableId="1155687856">
    <w:abstractNumId w:val="16"/>
  </w:num>
  <w:num w:numId="13" w16cid:durableId="861086496">
    <w:abstractNumId w:val="10"/>
  </w:num>
  <w:num w:numId="14" w16cid:durableId="1273123378">
    <w:abstractNumId w:val="19"/>
  </w:num>
  <w:num w:numId="15" w16cid:durableId="1721123451">
    <w:abstractNumId w:val="8"/>
  </w:num>
  <w:num w:numId="16" w16cid:durableId="1846700766">
    <w:abstractNumId w:val="20"/>
  </w:num>
  <w:num w:numId="17" w16cid:durableId="951471512">
    <w:abstractNumId w:val="2"/>
  </w:num>
  <w:num w:numId="18" w16cid:durableId="1565986515">
    <w:abstractNumId w:val="27"/>
  </w:num>
  <w:num w:numId="19" w16cid:durableId="1495024439">
    <w:abstractNumId w:val="0"/>
  </w:num>
  <w:num w:numId="20" w16cid:durableId="360864933">
    <w:abstractNumId w:val="13"/>
  </w:num>
  <w:num w:numId="21" w16cid:durableId="149758834">
    <w:abstractNumId w:val="7"/>
  </w:num>
  <w:num w:numId="22" w16cid:durableId="2438302">
    <w:abstractNumId w:val="17"/>
  </w:num>
  <w:num w:numId="23" w16cid:durableId="608271659">
    <w:abstractNumId w:val="18"/>
  </w:num>
  <w:num w:numId="24" w16cid:durableId="1617105729">
    <w:abstractNumId w:val="5"/>
  </w:num>
  <w:num w:numId="25" w16cid:durableId="773718022">
    <w:abstractNumId w:val="25"/>
  </w:num>
  <w:num w:numId="26" w16cid:durableId="470757864">
    <w:abstractNumId w:val="15"/>
  </w:num>
  <w:num w:numId="27" w16cid:durableId="592323530">
    <w:abstractNumId w:val="21"/>
  </w:num>
  <w:num w:numId="28" w16cid:durableId="551380957">
    <w:abstractNumId w:val="3"/>
  </w:num>
  <w:num w:numId="29" w16cid:durableId="1451123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5A"/>
    <w:rsid w:val="00011915"/>
    <w:rsid w:val="000144BB"/>
    <w:rsid w:val="00022C96"/>
    <w:rsid w:val="0002463E"/>
    <w:rsid w:val="00025B85"/>
    <w:rsid w:val="00032B58"/>
    <w:rsid w:val="00043509"/>
    <w:rsid w:val="0004551A"/>
    <w:rsid w:val="000622A2"/>
    <w:rsid w:val="000770E3"/>
    <w:rsid w:val="00090975"/>
    <w:rsid w:val="00090AE3"/>
    <w:rsid w:val="0009591B"/>
    <w:rsid w:val="000A0D36"/>
    <w:rsid w:val="000A7893"/>
    <w:rsid w:val="000B731D"/>
    <w:rsid w:val="000B7A36"/>
    <w:rsid w:val="000C0407"/>
    <w:rsid w:val="000C2018"/>
    <w:rsid w:val="000C41B8"/>
    <w:rsid w:val="000D368C"/>
    <w:rsid w:val="000D59B9"/>
    <w:rsid w:val="000D6638"/>
    <w:rsid w:val="000E1010"/>
    <w:rsid w:val="000E64C3"/>
    <w:rsid w:val="000F0FC0"/>
    <w:rsid w:val="000F4C9D"/>
    <w:rsid w:val="000F77D9"/>
    <w:rsid w:val="0010128F"/>
    <w:rsid w:val="00113772"/>
    <w:rsid w:val="00124101"/>
    <w:rsid w:val="00141F5A"/>
    <w:rsid w:val="00146412"/>
    <w:rsid w:val="00161E2D"/>
    <w:rsid w:val="00177096"/>
    <w:rsid w:val="00190A6C"/>
    <w:rsid w:val="001A49D5"/>
    <w:rsid w:val="001A64AE"/>
    <w:rsid w:val="001A68D4"/>
    <w:rsid w:val="001B2089"/>
    <w:rsid w:val="001B4B16"/>
    <w:rsid w:val="001C497A"/>
    <w:rsid w:val="001C49F7"/>
    <w:rsid w:val="001C59FB"/>
    <w:rsid w:val="001E1531"/>
    <w:rsid w:val="001F195B"/>
    <w:rsid w:val="00205DC3"/>
    <w:rsid w:val="00207E0F"/>
    <w:rsid w:val="00236383"/>
    <w:rsid w:val="00240BFF"/>
    <w:rsid w:val="002454D8"/>
    <w:rsid w:val="00250927"/>
    <w:rsid w:val="00251C2B"/>
    <w:rsid w:val="00261AE3"/>
    <w:rsid w:val="00262496"/>
    <w:rsid w:val="00264664"/>
    <w:rsid w:val="0028308D"/>
    <w:rsid w:val="002872AF"/>
    <w:rsid w:val="00287E56"/>
    <w:rsid w:val="002946CA"/>
    <w:rsid w:val="002A78A7"/>
    <w:rsid w:val="002B244A"/>
    <w:rsid w:val="002B277B"/>
    <w:rsid w:val="002B564A"/>
    <w:rsid w:val="002D306F"/>
    <w:rsid w:val="002D4259"/>
    <w:rsid w:val="002E0959"/>
    <w:rsid w:val="002E6C10"/>
    <w:rsid w:val="002F2BCA"/>
    <w:rsid w:val="002F3BC4"/>
    <w:rsid w:val="002F4CA5"/>
    <w:rsid w:val="00304148"/>
    <w:rsid w:val="00306249"/>
    <w:rsid w:val="00326AE6"/>
    <w:rsid w:val="00343046"/>
    <w:rsid w:val="003439FB"/>
    <w:rsid w:val="0036752E"/>
    <w:rsid w:val="00377F49"/>
    <w:rsid w:val="0038007A"/>
    <w:rsid w:val="00383E3A"/>
    <w:rsid w:val="0039062A"/>
    <w:rsid w:val="003A14F7"/>
    <w:rsid w:val="003B7752"/>
    <w:rsid w:val="003D18C7"/>
    <w:rsid w:val="003D3A4E"/>
    <w:rsid w:val="003F6FBB"/>
    <w:rsid w:val="00401E40"/>
    <w:rsid w:val="00414F8E"/>
    <w:rsid w:val="00420F85"/>
    <w:rsid w:val="0042200E"/>
    <w:rsid w:val="00422563"/>
    <w:rsid w:val="00435C50"/>
    <w:rsid w:val="00437DCA"/>
    <w:rsid w:val="00440D45"/>
    <w:rsid w:val="004430A9"/>
    <w:rsid w:val="004456CF"/>
    <w:rsid w:val="00446F55"/>
    <w:rsid w:val="00460723"/>
    <w:rsid w:val="004619D5"/>
    <w:rsid w:val="004636C8"/>
    <w:rsid w:val="004709D9"/>
    <w:rsid w:val="00474C36"/>
    <w:rsid w:val="00477B8A"/>
    <w:rsid w:val="004849E5"/>
    <w:rsid w:val="004942E1"/>
    <w:rsid w:val="004A0939"/>
    <w:rsid w:val="004A0E0D"/>
    <w:rsid w:val="004A23D7"/>
    <w:rsid w:val="004A6EEA"/>
    <w:rsid w:val="004C2EC4"/>
    <w:rsid w:val="004E22CD"/>
    <w:rsid w:val="004E458E"/>
    <w:rsid w:val="004F1DDD"/>
    <w:rsid w:val="004F3253"/>
    <w:rsid w:val="00506783"/>
    <w:rsid w:val="00507880"/>
    <w:rsid w:val="0051400C"/>
    <w:rsid w:val="00532EF9"/>
    <w:rsid w:val="00533C68"/>
    <w:rsid w:val="005649F0"/>
    <w:rsid w:val="00574047"/>
    <w:rsid w:val="0057628E"/>
    <w:rsid w:val="00582C70"/>
    <w:rsid w:val="005956CA"/>
    <w:rsid w:val="005A0CC5"/>
    <w:rsid w:val="005A1196"/>
    <w:rsid w:val="005A1985"/>
    <w:rsid w:val="005A2C62"/>
    <w:rsid w:val="005A309E"/>
    <w:rsid w:val="005A35C2"/>
    <w:rsid w:val="005A6DCE"/>
    <w:rsid w:val="005B44FB"/>
    <w:rsid w:val="005D476D"/>
    <w:rsid w:val="005D7B7C"/>
    <w:rsid w:val="005E30DD"/>
    <w:rsid w:val="005E402A"/>
    <w:rsid w:val="005E7FD8"/>
    <w:rsid w:val="005F335D"/>
    <w:rsid w:val="005F3C90"/>
    <w:rsid w:val="005F6090"/>
    <w:rsid w:val="006009F2"/>
    <w:rsid w:val="00603636"/>
    <w:rsid w:val="00616E7A"/>
    <w:rsid w:val="0062638D"/>
    <w:rsid w:val="00627737"/>
    <w:rsid w:val="006419DB"/>
    <w:rsid w:val="006566D1"/>
    <w:rsid w:val="00681590"/>
    <w:rsid w:val="0069251E"/>
    <w:rsid w:val="0069472B"/>
    <w:rsid w:val="006A20C2"/>
    <w:rsid w:val="006C721A"/>
    <w:rsid w:val="00713A0D"/>
    <w:rsid w:val="00720AE4"/>
    <w:rsid w:val="00737393"/>
    <w:rsid w:val="0073782E"/>
    <w:rsid w:val="00740697"/>
    <w:rsid w:val="0074317E"/>
    <w:rsid w:val="00743944"/>
    <w:rsid w:val="007559E0"/>
    <w:rsid w:val="007609AB"/>
    <w:rsid w:val="00787650"/>
    <w:rsid w:val="007B32AE"/>
    <w:rsid w:val="007C724A"/>
    <w:rsid w:val="007D1213"/>
    <w:rsid w:val="007D269C"/>
    <w:rsid w:val="007D335F"/>
    <w:rsid w:val="007D4449"/>
    <w:rsid w:val="007F1511"/>
    <w:rsid w:val="007F53CC"/>
    <w:rsid w:val="00803EA6"/>
    <w:rsid w:val="00804713"/>
    <w:rsid w:val="00822F1E"/>
    <w:rsid w:val="00835267"/>
    <w:rsid w:val="00846817"/>
    <w:rsid w:val="00857665"/>
    <w:rsid w:val="00861B72"/>
    <w:rsid w:val="00883783"/>
    <w:rsid w:val="008869D8"/>
    <w:rsid w:val="00887C2C"/>
    <w:rsid w:val="00887F51"/>
    <w:rsid w:val="00890C09"/>
    <w:rsid w:val="008A1F0F"/>
    <w:rsid w:val="008B7E8D"/>
    <w:rsid w:val="008C038D"/>
    <w:rsid w:val="008C4BA0"/>
    <w:rsid w:val="008E3D67"/>
    <w:rsid w:val="00903041"/>
    <w:rsid w:val="009345CA"/>
    <w:rsid w:val="009547A5"/>
    <w:rsid w:val="00954A07"/>
    <w:rsid w:val="009601EB"/>
    <w:rsid w:val="00965B92"/>
    <w:rsid w:val="009827E3"/>
    <w:rsid w:val="009920BA"/>
    <w:rsid w:val="009958BB"/>
    <w:rsid w:val="009B4D6C"/>
    <w:rsid w:val="009C42FE"/>
    <w:rsid w:val="009E6E2A"/>
    <w:rsid w:val="009F1791"/>
    <w:rsid w:val="009F2AF6"/>
    <w:rsid w:val="00A049F7"/>
    <w:rsid w:val="00A068D7"/>
    <w:rsid w:val="00A06A7D"/>
    <w:rsid w:val="00A17AFE"/>
    <w:rsid w:val="00A2078B"/>
    <w:rsid w:val="00A2694D"/>
    <w:rsid w:val="00A27F25"/>
    <w:rsid w:val="00A33F57"/>
    <w:rsid w:val="00A543CA"/>
    <w:rsid w:val="00A61A7D"/>
    <w:rsid w:val="00A62240"/>
    <w:rsid w:val="00A62A15"/>
    <w:rsid w:val="00A667EA"/>
    <w:rsid w:val="00A72D8D"/>
    <w:rsid w:val="00A95020"/>
    <w:rsid w:val="00A97690"/>
    <w:rsid w:val="00AA0D8F"/>
    <w:rsid w:val="00AA42BF"/>
    <w:rsid w:val="00AA5EB6"/>
    <w:rsid w:val="00AB4318"/>
    <w:rsid w:val="00AB43C2"/>
    <w:rsid w:val="00AB6823"/>
    <w:rsid w:val="00AD0832"/>
    <w:rsid w:val="00AD5081"/>
    <w:rsid w:val="00AE2450"/>
    <w:rsid w:val="00AF04BB"/>
    <w:rsid w:val="00AF2E9C"/>
    <w:rsid w:val="00AF4482"/>
    <w:rsid w:val="00AF6BB5"/>
    <w:rsid w:val="00B01AA7"/>
    <w:rsid w:val="00B0491A"/>
    <w:rsid w:val="00B057F1"/>
    <w:rsid w:val="00B05DFD"/>
    <w:rsid w:val="00B073B1"/>
    <w:rsid w:val="00B10303"/>
    <w:rsid w:val="00B10A4E"/>
    <w:rsid w:val="00B30600"/>
    <w:rsid w:val="00B3450B"/>
    <w:rsid w:val="00B35A1E"/>
    <w:rsid w:val="00B37785"/>
    <w:rsid w:val="00B44AAB"/>
    <w:rsid w:val="00B53170"/>
    <w:rsid w:val="00B56CF3"/>
    <w:rsid w:val="00B70038"/>
    <w:rsid w:val="00B704A1"/>
    <w:rsid w:val="00B726BF"/>
    <w:rsid w:val="00B733FD"/>
    <w:rsid w:val="00B834B6"/>
    <w:rsid w:val="00B90DB2"/>
    <w:rsid w:val="00BA1F41"/>
    <w:rsid w:val="00BA5A7E"/>
    <w:rsid w:val="00BB2554"/>
    <w:rsid w:val="00BB3485"/>
    <w:rsid w:val="00C07D2D"/>
    <w:rsid w:val="00C165F1"/>
    <w:rsid w:val="00C17A85"/>
    <w:rsid w:val="00C24955"/>
    <w:rsid w:val="00C326EB"/>
    <w:rsid w:val="00C3342C"/>
    <w:rsid w:val="00C43F70"/>
    <w:rsid w:val="00C445EA"/>
    <w:rsid w:val="00C567AF"/>
    <w:rsid w:val="00C62488"/>
    <w:rsid w:val="00C76370"/>
    <w:rsid w:val="00C832BD"/>
    <w:rsid w:val="00C87489"/>
    <w:rsid w:val="00C90CF3"/>
    <w:rsid w:val="00CA2F70"/>
    <w:rsid w:val="00CB052E"/>
    <w:rsid w:val="00CB12C8"/>
    <w:rsid w:val="00CF3634"/>
    <w:rsid w:val="00D2314C"/>
    <w:rsid w:val="00D2687D"/>
    <w:rsid w:val="00D352FE"/>
    <w:rsid w:val="00D41B28"/>
    <w:rsid w:val="00D44799"/>
    <w:rsid w:val="00D638AC"/>
    <w:rsid w:val="00D715BB"/>
    <w:rsid w:val="00D833FB"/>
    <w:rsid w:val="00D92B1A"/>
    <w:rsid w:val="00D95902"/>
    <w:rsid w:val="00DA5BAC"/>
    <w:rsid w:val="00DC4BC8"/>
    <w:rsid w:val="00DC67B1"/>
    <w:rsid w:val="00DC7C2E"/>
    <w:rsid w:val="00DD0D90"/>
    <w:rsid w:val="00DD1A20"/>
    <w:rsid w:val="00DD565C"/>
    <w:rsid w:val="00DF4620"/>
    <w:rsid w:val="00DF5845"/>
    <w:rsid w:val="00E043AF"/>
    <w:rsid w:val="00E106DA"/>
    <w:rsid w:val="00E20CCB"/>
    <w:rsid w:val="00E20D62"/>
    <w:rsid w:val="00E503C1"/>
    <w:rsid w:val="00E546D5"/>
    <w:rsid w:val="00E6247C"/>
    <w:rsid w:val="00E63766"/>
    <w:rsid w:val="00E6602A"/>
    <w:rsid w:val="00E7314A"/>
    <w:rsid w:val="00E7703D"/>
    <w:rsid w:val="00E93F79"/>
    <w:rsid w:val="00E94452"/>
    <w:rsid w:val="00EA030C"/>
    <w:rsid w:val="00EA1F98"/>
    <w:rsid w:val="00EA4408"/>
    <w:rsid w:val="00EA7FA0"/>
    <w:rsid w:val="00EC6C89"/>
    <w:rsid w:val="00ED1FF2"/>
    <w:rsid w:val="00EE0A29"/>
    <w:rsid w:val="00EE2B78"/>
    <w:rsid w:val="00EE628B"/>
    <w:rsid w:val="00EF244B"/>
    <w:rsid w:val="00EF343E"/>
    <w:rsid w:val="00EF4983"/>
    <w:rsid w:val="00EF50A7"/>
    <w:rsid w:val="00F032AC"/>
    <w:rsid w:val="00F03848"/>
    <w:rsid w:val="00F07250"/>
    <w:rsid w:val="00F260B0"/>
    <w:rsid w:val="00F266F2"/>
    <w:rsid w:val="00F267E8"/>
    <w:rsid w:val="00F30639"/>
    <w:rsid w:val="00F31F9A"/>
    <w:rsid w:val="00F324C0"/>
    <w:rsid w:val="00F3342F"/>
    <w:rsid w:val="00F35F57"/>
    <w:rsid w:val="00F362BE"/>
    <w:rsid w:val="00F36318"/>
    <w:rsid w:val="00F36C3B"/>
    <w:rsid w:val="00F410DA"/>
    <w:rsid w:val="00F462E8"/>
    <w:rsid w:val="00F55634"/>
    <w:rsid w:val="00F64CC7"/>
    <w:rsid w:val="00F7173E"/>
    <w:rsid w:val="00F77BE6"/>
    <w:rsid w:val="00F813E1"/>
    <w:rsid w:val="00F819F4"/>
    <w:rsid w:val="00F82046"/>
    <w:rsid w:val="00F82CE2"/>
    <w:rsid w:val="00F946B1"/>
    <w:rsid w:val="00F94E29"/>
    <w:rsid w:val="00F962E8"/>
    <w:rsid w:val="00F971EA"/>
    <w:rsid w:val="00FA4826"/>
    <w:rsid w:val="00FB32B7"/>
    <w:rsid w:val="00FC0B60"/>
    <w:rsid w:val="00FC0C9F"/>
    <w:rsid w:val="00FC60BF"/>
    <w:rsid w:val="00FD188F"/>
    <w:rsid w:val="00FD2533"/>
    <w:rsid w:val="00FD74C8"/>
    <w:rsid w:val="00FD751B"/>
    <w:rsid w:val="00FE03FF"/>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FE7"/>
  <w15:docId w15:val="{8695E046-25AF-428E-A4C6-C132CDA9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title-input-label-inner">
    <w:name w:val="docs-title-input-label-inner"/>
    <w:basedOn w:val="DefaultParagraphFont"/>
    <w:rsid w:val="005D7B7C"/>
  </w:style>
  <w:style w:type="character" w:styleId="Hyperlink">
    <w:name w:val="Hyperlink"/>
    <w:basedOn w:val="DefaultParagraphFont"/>
    <w:uiPriority w:val="99"/>
    <w:semiHidden/>
    <w:unhideWhenUsed/>
    <w:rsid w:val="005D7B7C"/>
    <w:rPr>
      <w:color w:val="0000FF"/>
      <w:u w:val="single"/>
    </w:rPr>
  </w:style>
  <w:style w:type="paragraph" w:styleId="NormalWeb">
    <w:name w:val="Normal (Web)"/>
    <w:basedOn w:val="Normal"/>
    <w:uiPriority w:val="99"/>
    <w:semiHidden/>
    <w:unhideWhenUsed/>
    <w:rsid w:val="005D7B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6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79906">
      <w:bodyDiv w:val="1"/>
      <w:marLeft w:val="0"/>
      <w:marRight w:val="0"/>
      <w:marTop w:val="0"/>
      <w:marBottom w:val="0"/>
      <w:divBdr>
        <w:top w:val="none" w:sz="0" w:space="0" w:color="auto"/>
        <w:left w:val="none" w:sz="0" w:space="0" w:color="auto"/>
        <w:bottom w:val="none" w:sz="0" w:space="0" w:color="auto"/>
        <w:right w:val="none" w:sz="0" w:space="0" w:color="auto"/>
      </w:divBdr>
      <w:divsChild>
        <w:div w:id="1874347458">
          <w:marLeft w:val="0"/>
          <w:marRight w:val="0"/>
          <w:marTop w:val="0"/>
          <w:marBottom w:val="0"/>
          <w:divBdr>
            <w:top w:val="none" w:sz="0" w:space="0" w:color="auto"/>
            <w:left w:val="none" w:sz="0" w:space="0" w:color="auto"/>
            <w:bottom w:val="none" w:sz="0" w:space="0" w:color="auto"/>
            <w:right w:val="none" w:sz="0" w:space="0" w:color="auto"/>
          </w:divBdr>
          <w:divsChild>
            <w:div w:id="13267068">
              <w:marLeft w:val="0"/>
              <w:marRight w:val="0"/>
              <w:marTop w:val="0"/>
              <w:marBottom w:val="0"/>
              <w:divBdr>
                <w:top w:val="none" w:sz="0" w:space="0" w:color="auto"/>
                <w:left w:val="none" w:sz="0" w:space="0" w:color="auto"/>
                <w:bottom w:val="none" w:sz="0" w:space="0" w:color="auto"/>
                <w:right w:val="none" w:sz="0" w:space="0" w:color="auto"/>
              </w:divBdr>
              <w:divsChild>
                <w:div w:id="182480367">
                  <w:marLeft w:val="0"/>
                  <w:marRight w:val="0"/>
                  <w:marTop w:val="0"/>
                  <w:marBottom w:val="0"/>
                  <w:divBdr>
                    <w:top w:val="none" w:sz="0" w:space="0" w:color="auto"/>
                    <w:left w:val="none" w:sz="0" w:space="0" w:color="auto"/>
                    <w:bottom w:val="none" w:sz="0" w:space="0" w:color="auto"/>
                    <w:right w:val="none" w:sz="0" w:space="0" w:color="auto"/>
                  </w:divBdr>
                  <w:divsChild>
                    <w:div w:id="55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82627">
          <w:marLeft w:val="0"/>
          <w:marRight w:val="0"/>
          <w:marTop w:val="0"/>
          <w:marBottom w:val="0"/>
          <w:divBdr>
            <w:top w:val="none" w:sz="0" w:space="0" w:color="auto"/>
            <w:left w:val="none" w:sz="0" w:space="0" w:color="auto"/>
            <w:bottom w:val="none" w:sz="0" w:space="0" w:color="auto"/>
            <w:right w:val="none" w:sz="0" w:space="0" w:color="auto"/>
          </w:divBdr>
          <w:divsChild>
            <w:div w:id="1003625419">
              <w:marLeft w:val="0"/>
              <w:marRight w:val="0"/>
              <w:marTop w:val="0"/>
              <w:marBottom w:val="0"/>
              <w:divBdr>
                <w:top w:val="none" w:sz="0" w:space="0" w:color="auto"/>
                <w:left w:val="none" w:sz="0" w:space="0" w:color="auto"/>
                <w:bottom w:val="none" w:sz="0" w:space="0" w:color="auto"/>
                <w:right w:val="none" w:sz="0" w:space="0" w:color="auto"/>
              </w:divBdr>
            </w:div>
          </w:divsChild>
        </w:div>
        <w:div w:id="547765486">
          <w:marLeft w:val="0"/>
          <w:marRight w:val="0"/>
          <w:marTop w:val="0"/>
          <w:marBottom w:val="0"/>
          <w:divBdr>
            <w:top w:val="none" w:sz="0" w:space="0" w:color="auto"/>
            <w:left w:val="none" w:sz="0" w:space="0" w:color="auto"/>
            <w:bottom w:val="none" w:sz="0" w:space="0" w:color="auto"/>
            <w:right w:val="none" w:sz="0" w:space="0" w:color="auto"/>
          </w:divBdr>
        </w:div>
      </w:divsChild>
    </w:div>
    <w:div w:id="4950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Sandy's%20on%20new%20computer\Duplicate%20Bridge\Secretary\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F7CC4-088E-4AA1-88B0-87F27743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Template.dotx</Template>
  <TotalTime>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 Norman</cp:lastModifiedBy>
  <cp:revision>2</cp:revision>
  <dcterms:created xsi:type="dcterms:W3CDTF">2026-02-10T23:45:00Z</dcterms:created>
  <dcterms:modified xsi:type="dcterms:W3CDTF">2026-02-10T23:45:00Z</dcterms:modified>
</cp:coreProperties>
</file>