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9E4F" w14:textId="76E3451A" w:rsidR="00F05B2B" w:rsidRDefault="0063471A" w:rsidP="00836AA9">
      <w:pPr>
        <w:tabs>
          <w:tab w:val="left" w:pos="142"/>
        </w:tabs>
        <w:ind w:left="-567"/>
      </w:pPr>
      <w:r>
        <w:rPr>
          <w:rFonts w:ascii="Segoe UI Emoji" w:hAnsi="Segoe UI Emoji"/>
          <w:noProof/>
          <w:sz w:val="18"/>
          <w:szCs w:val="18"/>
        </w:rPr>
        <mc:AlternateContent>
          <mc:Choice Requires="wps">
            <w:drawing>
              <wp:anchor distT="0" distB="0" distL="180340" distR="114300" simplePos="0" relativeHeight="251659263" behindDoc="0" locked="0" layoutInCell="1" allowOverlap="0" wp14:anchorId="76E52007" wp14:editId="4F0AA986">
                <wp:simplePos x="0" y="0"/>
                <wp:positionH relativeFrom="column">
                  <wp:posOffset>2600008</wp:posOffset>
                </wp:positionH>
                <wp:positionV relativeFrom="paragraph">
                  <wp:posOffset>403225</wp:posOffset>
                </wp:positionV>
                <wp:extent cx="3441600" cy="3420000"/>
                <wp:effectExtent l="19050" t="19050" r="45085" b="47625"/>
                <wp:wrapSquare wrapText="bothSides"/>
                <wp:docPr id="8476108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0" cy="34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8000"/>
                          </a:solidFill>
                        </a:ln>
                      </wps:spPr>
                      <wps:txbx>
                        <w:txbxContent>
                          <w:p w14:paraId="7FF35A9C" w14:textId="13543F70" w:rsidR="001E619B" w:rsidRPr="00CE25B6" w:rsidRDefault="001E619B" w:rsidP="0063471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before="60"/>
                              <w:ind w:firstLine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753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♠</w:t>
                            </w:r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Q 5</w:t>
                            </w:r>
                          </w:p>
                          <w:p w14:paraId="35E802C4" w14:textId="017E1DE2" w:rsidR="001E619B" w:rsidRPr="00CE25B6" w:rsidRDefault="001E619B" w:rsidP="0063471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ind w:firstLine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25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♥</w:t>
                            </w:r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K J 10</w:t>
                            </w:r>
                          </w:p>
                          <w:p w14:paraId="20BEE8DB" w14:textId="55FF463D" w:rsidR="001E619B" w:rsidRPr="00CE25B6" w:rsidRDefault="001E619B" w:rsidP="0063471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ind w:firstLine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25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♦</w:t>
                            </w:r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6F7D041" w14:textId="3EDEF3E2" w:rsidR="001E619B" w:rsidRPr="00CE25B6" w:rsidRDefault="001E619B" w:rsidP="0063471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ind w:firstLine="142"/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25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♣</w:t>
                            </w:r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5FFA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J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8 6 5 4 3 2</w:t>
                            </w:r>
                          </w:p>
                          <w:p w14:paraId="7BFD3E61" w14:textId="50ED5856" w:rsidR="001E619B" w:rsidRPr="00CE25B6" w:rsidRDefault="001E619B" w:rsidP="00C37943">
                            <w:pPr>
                              <w:tabs>
                                <w:tab w:val="left" w:pos="142"/>
                                <w:tab w:val="left" w:pos="3544"/>
                                <w:tab w:val="left" w:pos="3828"/>
                              </w:tabs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♠ </w:t>
                            </w:r>
                            <w:r w:rsidR="00F95FFA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9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8 </w:t>
                            </w:r>
                            <w:r w:rsidR="00F95FFA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♠</w:t>
                            </w:r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A K J 6</w:t>
                            </w:r>
                          </w:p>
                          <w:p w14:paraId="3D4EF73D" w14:textId="036EF07D" w:rsidR="001E619B" w:rsidRPr="00CE25B6" w:rsidRDefault="001E619B" w:rsidP="00C37943">
                            <w:pPr>
                              <w:tabs>
                                <w:tab w:val="left" w:pos="142"/>
                                <w:tab w:val="left" w:pos="3544"/>
                                <w:tab w:val="left" w:pos="3828"/>
                              </w:tabs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132900965"/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♥</w:t>
                            </w:r>
                            <w:bookmarkEnd w:id="0"/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♥</w:t>
                            </w:r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9 6 5 2</w:t>
                            </w:r>
                          </w:p>
                          <w:p w14:paraId="196FBD7F" w14:textId="3DF2E583" w:rsidR="001E619B" w:rsidRPr="00CE25B6" w:rsidRDefault="001E619B" w:rsidP="00C37943">
                            <w:pPr>
                              <w:tabs>
                                <w:tab w:val="left" w:pos="142"/>
                                <w:tab w:val="left" w:pos="3544"/>
                                <w:tab w:val="left" w:pos="3828"/>
                              </w:tabs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♦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A Q 10 6 5 3</w:t>
                            </w: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♦</w:t>
                            </w:r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J 9 8 4</w:t>
                            </w:r>
                          </w:p>
                          <w:p w14:paraId="6EC57EE9" w14:textId="36365473" w:rsidR="001E619B" w:rsidRPr="00CE25B6" w:rsidRDefault="001E619B" w:rsidP="00C37943">
                            <w:pPr>
                              <w:tabs>
                                <w:tab w:val="left" w:pos="142"/>
                                <w:tab w:val="left" w:pos="3544"/>
                                <w:tab w:val="left" w:pos="3828"/>
                              </w:tabs>
                              <w:spacing w:after="360"/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♣ </w:t>
                            </w:r>
                            <w:r w:rsidR="00F95FFA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Q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10 7</w:t>
                            </w: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♣</w:t>
                            </w:r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29A29F51" w14:textId="7F449C9C" w:rsidR="001E619B" w:rsidRPr="00CE25B6" w:rsidRDefault="001E619B" w:rsidP="0063471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♠</w:t>
                            </w:r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10 4 3 2</w:t>
                            </w:r>
                          </w:p>
                          <w:p w14:paraId="5EC6A4D7" w14:textId="2C03EB0F" w:rsidR="001E619B" w:rsidRPr="00CE25B6" w:rsidRDefault="001E619B" w:rsidP="0063471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♥</w:t>
                            </w:r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5FFA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Q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8 7 4 3</w:t>
                            </w:r>
                          </w:p>
                          <w:p w14:paraId="05AEB1B6" w14:textId="0563C36D" w:rsidR="001E619B" w:rsidRPr="00CE25B6" w:rsidRDefault="001E619B" w:rsidP="0063471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bookmarkStart w:id="1" w:name="_Hlk132821628"/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♦</w:t>
                            </w:r>
                            <w:bookmarkEnd w:id="1"/>
                            <w:r w:rsidR="00D367A2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K 2</w:t>
                            </w:r>
                          </w:p>
                          <w:p w14:paraId="19E45249" w14:textId="6588588A" w:rsidR="001E619B" w:rsidRPr="00CE25B6" w:rsidRDefault="001E619B" w:rsidP="0063471A">
                            <w:pPr>
                              <w:tabs>
                                <w:tab w:val="left" w:pos="1560"/>
                              </w:tabs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♣ </w:t>
                            </w:r>
                            <w:r w:rsidR="007A2F77" w:rsidRPr="00CE25B6">
                              <w:rPr>
                                <w:rFonts w:ascii="Segoe UI Emoji" w:hAnsi="Segoe UI Emoji"/>
                                <w:b/>
                                <w:bCs/>
                                <w:sz w:val="18"/>
                                <w:szCs w:val="18"/>
                              </w:rPr>
                              <w:t>K 9</w:t>
                            </w:r>
                          </w:p>
                          <w:p w14:paraId="673572B7" w14:textId="77777777" w:rsidR="00361EA4" w:rsidRDefault="00361E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520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4.75pt;margin-top:31.75pt;width:271pt;height:269.3pt;z-index:251659263;visibility:visible;mso-wrap-style:square;mso-width-percent:0;mso-height-percent:0;mso-wrap-distance-left:14.2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" o:allowoverlap="f" fillcolor="white [3201]" strokecolor="green" strokeweight="4.5pt">
                <v:textbox>
                  <w:txbxContent>
                    <w:p w14:paraId="7FF35A9C" w14:textId="13543F70" w:rsidR="001E619B" w:rsidRPr="00CE25B6" w:rsidRDefault="001E619B" w:rsidP="0063471A">
                      <w:pPr>
                        <w:tabs>
                          <w:tab w:val="left" w:pos="1560"/>
                          <w:tab w:val="left" w:pos="1843"/>
                        </w:tabs>
                        <w:spacing w:before="60"/>
                        <w:ind w:firstLine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A753E">
                        <w:rPr>
                          <w:sz w:val="18"/>
                          <w:szCs w:val="18"/>
                        </w:rPr>
                        <w:tab/>
                      </w: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♠</w:t>
                      </w:r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Q 5</w:t>
                      </w:r>
                    </w:p>
                    <w:p w14:paraId="35E802C4" w14:textId="017E1DE2" w:rsidR="001E619B" w:rsidRPr="00CE25B6" w:rsidRDefault="001E619B" w:rsidP="0063471A">
                      <w:pPr>
                        <w:tabs>
                          <w:tab w:val="left" w:pos="1560"/>
                          <w:tab w:val="left" w:pos="1843"/>
                        </w:tabs>
                        <w:ind w:firstLine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E25B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♥</w:t>
                      </w:r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K J 10</w:t>
                      </w:r>
                    </w:p>
                    <w:p w14:paraId="20BEE8DB" w14:textId="55FF463D" w:rsidR="001E619B" w:rsidRPr="00CE25B6" w:rsidRDefault="001E619B" w:rsidP="0063471A">
                      <w:pPr>
                        <w:tabs>
                          <w:tab w:val="left" w:pos="1560"/>
                          <w:tab w:val="left" w:pos="1843"/>
                        </w:tabs>
                        <w:ind w:firstLine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E25B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♦</w:t>
                      </w:r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</w:p>
                    <w:p w14:paraId="56F7D041" w14:textId="3EDEF3E2" w:rsidR="001E619B" w:rsidRPr="00CE25B6" w:rsidRDefault="001E619B" w:rsidP="0063471A">
                      <w:pPr>
                        <w:tabs>
                          <w:tab w:val="left" w:pos="1560"/>
                          <w:tab w:val="left" w:pos="1843"/>
                        </w:tabs>
                        <w:ind w:firstLine="142"/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</w:pPr>
                      <w:r w:rsidRPr="00CE25B6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♣</w:t>
                      </w:r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95FFA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J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8 6 5 4 3 2</w:t>
                      </w:r>
                    </w:p>
                    <w:p w14:paraId="7BFD3E61" w14:textId="50ED5856" w:rsidR="001E619B" w:rsidRPr="00CE25B6" w:rsidRDefault="001E619B" w:rsidP="00C37943">
                      <w:pPr>
                        <w:tabs>
                          <w:tab w:val="left" w:pos="142"/>
                          <w:tab w:val="left" w:pos="3544"/>
                          <w:tab w:val="left" w:pos="3828"/>
                        </w:tabs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</w:pP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♠ </w:t>
                      </w:r>
                      <w:r w:rsidR="00F95FFA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9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8 </w:t>
                      </w:r>
                      <w:r w:rsidR="00F95FFA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ab/>
                        <w:t>♠</w:t>
                      </w:r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A K J 6</w:t>
                      </w:r>
                    </w:p>
                    <w:p w14:paraId="3D4EF73D" w14:textId="036EF07D" w:rsidR="001E619B" w:rsidRPr="00CE25B6" w:rsidRDefault="001E619B" w:rsidP="00C37943">
                      <w:pPr>
                        <w:tabs>
                          <w:tab w:val="left" w:pos="142"/>
                          <w:tab w:val="left" w:pos="3544"/>
                          <w:tab w:val="left" w:pos="3828"/>
                        </w:tabs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</w:pPr>
                      <w:bookmarkStart w:id="2" w:name="_Hlk132900965"/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♥</w:t>
                      </w:r>
                      <w:bookmarkEnd w:id="2"/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ab/>
                        <w:t>♥</w:t>
                      </w:r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9 6 5 2</w:t>
                      </w:r>
                    </w:p>
                    <w:p w14:paraId="196FBD7F" w14:textId="3DF2E583" w:rsidR="001E619B" w:rsidRPr="00CE25B6" w:rsidRDefault="001E619B" w:rsidP="00C37943">
                      <w:pPr>
                        <w:tabs>
                          <w:tab w:val="left" w:pos="142"/>
                          <w:tab w:val="left" w:pos="3544"/>
                          <w:tab w:val="left" w:pos="3828"/>
                        </w:tabs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</w:pP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♦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A Q 10 6 5 3</w:t>
                      </w: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ab/>
                        <w:t>♦</w:t>
                      </w:r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J 9 8 4</w:t>
                      </w:r>
                    </w:p>
                    <w:p w14:paraId="6EC57EE9" w14:textId="36365473" w:rsidR="001E619B" w:rsidRPr="00CE25B6" w:rsidRDefault="001E619B" w:rsidP="00C37943">
                      <w:pPr>
                        <w:tabs>
                          <w:tab w:val="left" w:pos="142"/>
                          <w:tab w:val="left" w:pos="3544"/>
                          <w:tab w:val="left" w:pos="3828"/>
                        </w:tabs>
                        <w:spacing w:after="360"/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</w:pP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♣ </w:t>
                      </w:r>
                      <w:r w:rsidR="00F95FFA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Q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10 7</w:t>
                      </w: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ab/>
                        <w:t>♣</w:t>
                      </w:r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</w:p>
                    <w:p w14:paraId="29A29F51" w14:textId="7F449C9C" w:rsidR="001E619B" w:rsidRPr="00CE25B6" w:rsidRDefault="001E619B" w:rsidP="0063471A">
                      <w:pPr>
                        <w:tabs>
                          <w:tab w:val="left" w:pos="1560"/>
                          <w:tab w:val="left" w:pos="1843"/>
                        </w:tabs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</w:pP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ab/>
                        <w:t>♠</w:t>
                      </w:r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10 4 3 2</w:t>
                      </w:r>
                    </w:p>
                    <w:p w14:paraId="5EC6A4D7" w14:textId="2C03EB0F" w:rsidR="001E619B" w:rsidRPr="00CE25B6" w:rsidRDefault="001E619B" w:rsidP="0063471A">
                      <w:pPr>
                        <w:tabs>
                          <w:tab w:val="left" w:pos="1560"/>
                          <w:tab w:val="left" w:pos="1843"/>
                        </w:tabs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</w:pP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ab/>
                        <w:t>♥</w:t>
                      </w:r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95FFA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Q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8 7 4 3</w:t>
                      </w:r>
                    </w:p>
                    <w:p w14:paraId="05AEB1B6" w14:textId="0563C36D" w:rsidR="001E619B" w:rsidRPr="00CE25B6" w:rsidRDefault="001E619B" w:rsidP="0063471A">
                      <w:pPr>
                        <w:tabs>
                          <w:tab w:val="left" w:pos="1560"/>
                          <w:tab w:val="left" w:pos="1843"/>
                        </w:tabs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</w:pP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bookmarkStart w:id="3" w:name="_Hlk132821628"/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♦</w:t>
                      </w:r>
                      <w:bookmarkEnd w:id="3"/>
                      <w:r w:rsidR="00D367A2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K 2</w:t>
                      </w:r>
                    </w:p>
                    <w:p w14:paraId="19E45249" w14:textId="6588588A" w:rsidR="001E619B" w:rsidRPr="00CE25B6" w:rsidRDefault="001E619B" w:rsidP="0063471A">
                      <w:pPr>
                        <w:tabs>
                          <w:tab w:val="left" w:pos="1560"/>
                        </w:tabs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</w:pPr>
                      <w:r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♣ </w:t>
                      </w:r>
                      <w:r w:rsidR="007A2F77" w:rsidRPr="00CE25B6">
                        <w:rPr>
                          <w:rFonts w:ascii="Segoe UI Emoji" w:hAnsi="Segoe UI Emoji"/>
                          <w:b/>
                          <w:bCs/>
                          <w:sz w:val="18"/>
                          <w:szCs w:val="18"/>
                        </w:rPr>
                        <w:t>K 9</w:t>
                      </w:r>
                    </w:p>
                    <w:p w14:paraId="673572B7" w14:textId="77777777" w:rsidR="00361EA4" w:rsidRDefault="00361EA4"/>
                  </w:txbxContent>
                </v:textbox>
                <w10:wrap type="square"/>
              </v:shape>
            </w:pict>
          </mc:Fallback>
        </mc:AlternateContent>
      </w:r>
      <w:r w:rsidR="00ED3E5D" w:rsidRPr="0063471A">
        <w:rPr>
          <w:b/>
          <w:bCs/>
          <w:sz w:val="36"/>
          <w:szCs w:val="36"/>
        </w:rPr>
        <w:t>Get the Best out of this Hand</w:t>
      </w:r>
      <w:r w:rsidR="00C2622C">
        <w:rPr>
          <w:b/>
          <w:bCs/>
          <w:sz w:val="32"/>
          <w:szCs w:val="32"/>
        </w:rPr>
        <w:br/>
      </w:r>
      <w:r w:rsidR="0040699F">
        <w:rPr>
          <w:b/>
          <w:bCs/>
        </w:rPr>
        <w:t>Game T</w:t>
      </w:r>
      <w:r w:rsidR="008D61F0">
        <w:rPr>
          <w:b/>
          <w:bCs/>
        </w:rPr>
        <w:t>ues</w:t>
      </w:r>
      <w:r w:rsidR="0040699F">
        <w:rPr>
          <w:b/>
          <w:bCs/>
        </w:rPr>
        <w:t xml:space="preserve">day Evening </w:t>
      </w:r>
      <w:r w:rsidR="007A2F77">
        <w:rPr>
          <w:b/>
          <w:bCs/>
        </w:rPr>
        <w:t>10</w:t>
      </w:r>
      <w:r w:rsidR="0040699F">
        <w:rPr>
          <w:b/>
          <w:bCs/>
        </w:rPr>
        <w:t>/</w:t>
      </w:r>
      <w:r w:rsidR="007A2F77">
        <w:rPr>
          <w:b/>
          <w:bCs/>
        </w:rPr>
        <w:t>10</w:t>
      </w:r>
      <w:r w:rsidR="0040699F">
        <w:rPr>
          <w:b/>
          <w:bCs/>
        </w:rPr>
        <w:t>/</w:t>
      </w:r>
      <w:proofErr w:type="gramStart"/>
      <w:r w:rsidR="00133C82">
        <w:rPr>
          <w:b/>
          <w:bCs/>
        </w:rPr>
        <w:t>23</w:t>
      </w:r>
      <w:r w:rsidR="0040699F">
        <w:rPr>
          <w:b/>
          <w:bCs/>
        </w:rPr>
        <w:t xml:space="preserve">  Hand</w:t>
      </w:r>
      <w:proofErr w:type="gramEnd"/>
      <w:r w:rsidR="0040699F">
        <w:rPr>
          <w:b/>
          <w:bCs/>
        </w:rPr>
        <w:t xml:space="preserve"> No. </w:t>
      </w:r>
      <w:r w:rsidR="008B5C53">
        <w:rPr>
          <w:b/>
          <w:bCs/>
        </w:rPr>
        <w:t>4</w:t>
      </w:r>
      <w:r w:rsidR="00C2622C">
        <w:rPr>
          <w:b/>
          <w:bCs/>
        </w:rPr>
        <w:br/>
      </w:r>
      <w:proofErr w:type="spellStart"/>
      <w:r w:rsidR="00F05B2B" w:rsidRPr="00ED3E5D">
        <w:rPr>
          <w:b/>
          <w:bCs/>
        </w:rPr>
        <w:t>D</w:t>
      </w:r>
      <w:r w:rsidR="00A652F7" w:rsidRPr="00ED3E5D">
        <w:rPr>
          <w:b/>
          <w:bCs/>
        </w:rPr>
        <w:t>l</w:t>
      </w:r>
      <w:r w:rsidR="00F05B2B" w:rsidRPr="00ED3E5D">
        <w:rPr>
          <w:b/>
          <w:bCs/>
        </w:rPr>
        <w:t>r</w:t>
      </w:r>
      <w:proofErr w:type="spellEnd"/>
      <w:r w:rsidR="00F05B2B" w:rsidRPr="00ED3E5D">
        <w:rPr>
          <w:b/>
          <w:bCs/>
        </w:rPr>
        <w:t>:</w:t>
      </w:r>
      <w:r w:rsidR="00A652F7" w:rsidRPr="00ED3E5D">
        <w:rPr>
          <w:b/>
          <w:bCs/>
        </w:rPr>
        <w:tab/>
      </w:r>
      <w:r w:rsidR="00A935E0">
        <w:t>West</w:t>
      </w:r>
      <w:r w:rsidR="00A652F7" w:rsidRPr="00ED3E5D">
        <w:rPr>
          <w:b/>
          <w:bCs/>
        </w:rPr>
        <w:br/>
      </w:r>
      <w:proofErr w:type="spellStart"/>
      <w:r w:rsidR="00F05B2B" w:rsidRPr="00ED3E5D">
        <w:rPr>
          <w:b/>
          <w:bCs/>
        </w:rPr>
        <w:t>Vul</w:t>
      </w:r>
      <w:proofErr w:type="spellEnd"/>
      <w:r w:rsidR="00F05B2B" w:rsidRPr="00ED3E5D">
        <w:rPr>
          <w:b/>
          <w:bCs/>
        </w:rPr>
        <w:t>:</w:t>
      </w:r>
      <w:r w:rsidR="00ED3E5D" w:rsidRPr="00ED3E5D">
        <w:rPr>
          <w:b/>
          <w:bCs/>
        </w:rPr>
        <w:tab/>
      </w:r>
      <w:r w:rsidR="007A2F77">
        <w:t>Game</w:t>
      </w:r>
      <w:r w:rsidR="003562CE">
        <w:t xml:space="preserve"> all</w:t>
      </w:r>
    </w:p>
    <w:p w14:paraId="6A6538DA" w14:textId="77777777" w:rsidR="00361EA4" w:rsidRPr="00ED3E5D" w:rsidRDefault="0063471A" w:rsidP="00361EA4">
      <w:pPr>
        <w:tabs>
          <w:tab w:val="left" w:pos="1843"/>
          <w:tab w:val="left" w:pos="2552"/>
        </w:tabs>
        <w:ind w:left="1560" w:hanging="2127"/>
        <w:rPr>
          <w:rFonts w:ascii="Segoe UI Emoji" w:hAnsi="Segoe UI Emoji"/>
          <w:b/>
          <w:bCs/>
        </w:rPr>
      </w:pPr>
      <w:r w:rsidRPr="004A753E">
        <w:rPr>
          <w:rFonts w:ascii="Segoe UI Emoji" w:hAnsi="Segoe UI Emoj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6529E" wp14:editId="5E6C688A">
                <wp:simplePos x="0" y="0"/>
                <wp:positionH relativeFrom="column">
                  <wp:posOffset>3716655</wp:posOffset>
                </wp:positionH>
                <wp:positionV relativeFrom="paragraph">
                  <wp:posOffset>628968</wp:posOffset>
                </wp:positionV>
                <wp:extent cx="1133475" cy="1085850"/>
                <wp:effectExtent l="0" t="0" r="28575" b="19050"/>
                <wp:wrapNone/>
                <wp:docPr id="11111977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0858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23C34" w14:textId="77777777" w:rsidR="00DE282D" w:rsidRPr="00DE282D" w:rsidRDefault="00DE282D" w:rsidP="00DE28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E282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051C565C" w14:textId="77777777" w:rsidR="00DE282D" w:rsidRPr="00DE282D" w:rsidRDefault="00DE282D" w:rsidP="00DE282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W              E</w:t>
                            </w:r>
                          </w:p>
                          <w:p w14:paraId="2B29B522" w14:textId="77777777" w:rsidR="003810E2" w:rsidRPr="00DE282D" w:rsidRDefault="00DE282D" w:rsidP="00DE28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E282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7A1690AE" w14:textId="77777777" w:rsidR="00DE282D" w:rsidRPr="00DE282D" w:rsidRDefault="00DE282D" w:rsidP="00DE28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6529E" id="Text Box 3" o:spid="_x0000_s1027" type="#_x0000_t202" style="position:absolute;left:0;text-align:left;margin-left:292.65pt;margin-top:49.55pt;width:89.2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" fillcolor="green" strokeweight=".5pt">
                <v:textbox>
                  <w:txbxContent>
                    <w:p w14:paraId="00923C34" w14:textId="77777777" w:rsidR="00DE282D" w:rsidRPr="00DE282D" w:rsidRDefault="00DE282D" w:rsidP="00DE28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E282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N</w:t>
                      </w:r>
                    </w:p>
                    <w:p w14:paraId="051C565C" w14:textId="77777777" w:rsidR="00DE282D" w:rsidRPr="00DE282D" w:rsidRDefault="00DE282D" w:rsidP="00DE282D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W              E</w:t>
                      </w:r>
                    </w:p>
                    <w:p w14:paraId="2B29B522" w14:textId="77777777" w:rsidR="003810E2" w:rsidRPr="00DE282D" w:rsidRDefault="00DE282D" w:rsidP="00DE28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E282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</w:p>
                    <w:p w14:paraId="7A1690AE" w14:textId="77777777" w:rsidR="00DE282D" w:rsidRPr="00DE282D" w:rsidRDefault="00DE282D" w:rsidP="00DE282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61EA4" w:rsidRPr="00ED3E5D">
        <w:rPr>
          <w:b/>
          <w:bCs/>
        </w:rPr>
        <w:t>Biddin</w:t>
      </w:r>
      <w:r w:rsidR="001E619B">
        <w:rPr>
          <w:b/>
          <w:bCs/>
        </w:rPr>
        <w:t>g</w:t>
      </w:r>
    </w:p>
    <w:tbl>
      <w:tblPr>
        <w:tblStyle w:val="TableGrid"/>
        <w:tblW w:w="0" w:type="auto"/>
        <w:tblInd w:w="-572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1"/>
      </w:tblGrid>
      <w:tr w:rsidR="00361EA4" w14:paraId="02DFB549" w14:textId="77777777" w:rsidTr="00361EA4">
        <w:tc>
          <w:tcPr>
            <w:tcW w:w="920" w:type="dxa"/>
          </w:tcPr>
          <w:p w14:paraId="484302A6" w14:textId="77777777" w:rsidR="00361EA4" w:rsidRPr="00BC3185" w:rsidRDefault="00361EA4" w:rsidP="001C0FCE">
            <w:pPr>
              <w:jc w:val="center"/>
              <w:rPr>
                <w:b/>
                <w:bCs/>
              </w:rPr>
            </w:pPr>
            <w:r w:rsidRPr="00BC3185">
              <w:rPr>
                <w:b/>
                <w:bCs/>
              </w:rPr>
              <w:t>N</w:t>
            </w:r>
          </w:p>
        </w:tc>
        <w:tc>
          <w:tcPr>
            <w:tcW w:w="920" w:type="dxa"/>
          </w:tcPr>
          <w:p w14:paraId="4DC97305" w14:textId="77777777" w:rsidR="00361EA4" w:rsidRPr="00BC3185" w:rsidRDefault="00361EA4" w:rsidP="001C0FCE">
            <w:pPr>
              <w:jc w:val="center"/>
              <w:rPr>
                <w:b/>
                <w:bCs/>
              </w:rPr>
            </w:pPr>
            <w:r w:rsidRPr="00BC3185">
              <w:rPr>
                <w:b/>
                <w:bCs/>
              </w:rPr>
              <w:t>E</w:t>
            </w:r>
          </w:p>
        </w:tc>
        <w:tc>
          <w:tcPr>
            <w:tcW w:w="920" w:type="dxa"/>
          </w:tcPr>
          <w:p w14:paraId="444E630E" w14:textId="77777777" w:rsidR="00361EA4" w:rsidRPr="00BC3185" w:rsidRDefault="00361EA4" w:rsidP="001C0FCE">
            <w:pPr>
              <w:jc w:val="center"/>
              <w:rPr>
                <w:b/>
                <w:bCs/>
              </w:rPr>
            </w:pPr>
            <w:r w:rsidRPr="00BC3185">
              <w:rPr>
                <w:b/>
                <w:bCs/>
              </w:rPr>
              <w:t>S</w:t>
            </w:r>
          </w:p>
        </w:tc>
        <w:tc>
          <w:tcPr>
            <w:tcW w:w="921" w:type="dxa"/>
          </w:tcPr>
          <w:p w14:paraId="0E3ADA91" w14:textId="77777777" w:rsidR="00361EA4" w:rsidRPr="00BC3185" w:rsidRDefault="00361EA4" w:rsidP="001C0FCE">
            <w:pPr>
              <w:jc w:val="center"/>
              <w:rPr>
                <w:b/>
                <w:bCs/>
              </w:rPr>
            </w:pPr>
            <w:r w:rsidRPr="00BC3185">
              <w:rPr>
                <w:b/>
                <w:bCs/>
              </w:rPr>
              <w:t>W</w:t>
            </w:r>
          </w:p>
        </w:tc>
      </w:tr>
      <w:tr w:rsidR="00361EA4" w14:paraId="00988D2A" w14:textId="77777777" w:rsidTr="00361EA4">
        <w:tc>
          <w:tcPr>
            <w:tcW w:w="920" w:type="dxa"/>
          </w:tcPr>
          <w:p w14:paraId="5B3A655E" w14:textId="0FFC46E0" w:rsidR="00361EA4" w:rsidRDefault="00361EA4" w:rsidP="001C0FCE">
            <w:pPr>
              <w:jc w:val="center"/>
            </w:pPr>
          </w:p>
        </w:tc>
        <w:tc>
          <w:tcPr>
            <w:tcW w:w="920" w:type="dxa"/>
          </w:tcPr>
          <w:p w14:paraId="6A4FBBA9" w14:textId="785C7C34" w:rsidR="00361EA4" w:rsidRDefault="00361EA4" w:rsidP="001C0FCE">
            <w:pPr>
              <w:jc w:val="center"/>
            </w:pPr>
          </w:p>
        </w:tc>
        <w:tc>
          <w:tcPr>
            <w:tcW w:w="920" w:type="dxa"/>
          </w:tcPr>
          <w:p w14:paraId="0FDF448C" w14:textId="3F159598" w:rsidR="00361EA4" w:rsidRDefault="00361EA4" w:rsidP="001C0FCE">
            <w:pPr>
              <w:jc w:val="center"/>
            </w:pPr>
          </w:p>
        </w:tc>
        <w:tc>
          <w:tcPr>
            <w:tcW w:w="921" w:type="dxa"/>
          </w:tcPr>
          <w:p w14:paraId="035575E5" w14:textId="16E42701" w:rsidR="00361EA4" w:rsidRDefault="007A2F77" w:rsidP="001C0FCE">
            <w:pPr>
              <w:jc w:val="center"/>
            </w:pPr>
            <w:r>
              <w:t>1D</w:t>
            </w:r>
          </w:p>
        </w:tc>
      </w:tr>
      <w:tr w:rsidR="00361EA4" w14:paraId="3E878829" w14:textId="77777777" w:rsidTr="00361EA4">
        <w:tc>
          <w:tcPr>
            <w:tcW w:w="920" w:type="dxa"/>
          </w:tcPr>
          <w:p w14:paraId="776C35DB" w14:textId="7857ABE8" w:rsidR="00361EA4" w:rsidRDefault="007A2F77" w:rsidP="001C0FCE">
            <w:pPr>
              <w:jc w:val="center"/>
            </w:pPr>
            <w:r>
              <w:t>P</w:t>
            </w:r>
          </w:p>
        </w:tc>
        <w:tc>
          <w:tcPr>
            <w:tcW w:w="920" w:type="dxa"/>
          </w:tcPr>
          <w:p w14:paraId="0D5B1C35" w14:textId="1A40BC04" w:rsidR="00361EA4" w:rsidRDefault="007A2F77" w:rsidP="001C0FCE">
            <w:pPr>
              <w:jc w:val="center"/>
            </w:pPr>
            <w:r>
              <w:t>1H</w:t>
            </w:r>
          </w:p>
        </w:tc>
        <w:tc>
          <w:tcPr>
            <w:tcW w:w="920" w:type="dxa"/>
          </w:tcPr>
          <w:p w14:paraId="7B55CFD4" w14:textId="416F73F7" w:rsidR="00361EA4" w:rsidRDefault="007A2F77" w:rsidP="001C0FCE">
            <w:pPr>
              <w:jc w:val="center"/>
            </w:pPr>
            <w:r>
              <w:t>P</w:t>
            </w:r>
          </w:p>
        </w:tc>
        <w:tc>
          <w:tcPr>
            <w:tcW w:w="921" w:type="dxa"/>
          </w:tcPr>
          <w:p w14:paraId="2612E929" w14:textId="5C563FA0" w:rsidR="00361EA4" w:rsidRDefault="007A2F77" w:rsidP="001C0FCE">
            <w:pPr>
              <w:jc w:val="center"/>
            </w:pPr>
            <w:r>
              <w:t>2D</w:t>
            </w:r>
          </w:p>
        </w:tc>
      </w:tr>
      <w:tr w:rsidR="00361EA4" w14:paraId="3E3AD65F" w14:textId="77777777" w:rsidTr="00361EA4">
        <w:tc>
          <w:tcPr>
            <w:tcW w:w="920" w:type="dxa"/>
          </w:tcPr>
          <w:p w14:paraId="707F648F" w14:textId="4BD7AC07" w:rsidR="00361EA4" w:rsidRDefault="007A2F77" w:rsidP="001C0FCE">
            <w:pPr>
              <w:jc w:val="center"/>
            </w:pPr>
            <w:r>
              <w:t>P</w:t>
            </w:r>
          </w:p>
        </w:tc>
        <w:tc>
          <w:tcPr>
            <w:tcW w:w="920" w:type="dxa"/>
          </w:tcPr>
          <w:p w14:paraId="6241AFB8" w14:textId="519756AB" w:rsidR="00361EA4" w:rsidRDefault="007A2F77" w:rsidP="001C0FCE">
            <w:pPr>
              <w:jc w:val="center"/>
            </w:pPr>
            <w:r>
              <w:t>4D</w:t>
            </w:r>
          </w:p>
        </w:tc>
        <w:tc>
          <w:tcPr>
            <w:tcW w:w="920" w:type="dxa"/>
          </w:tcPr>
          <w:p w14:paraId="0CFF03BB" w14:textId="3551D392" w:rsidR="00361EA4" w:rsidRDefault="007A2F77" w:rsidP="001C0FCE">
            <w:pPr>
              <w:jc w:val="center"/>
            </w:pPr>
            <w:r>
              <w:t>P</w:t>
            </w:r>
          </w:p>
        </w:tc>
        <w:tc>
          <w:tcPr>
            <w:tcW w:w="921" w:type="dxa"/>
          </w:tcPr>
          <w:p w14:paraId="2E3EE744" w14:textId="6791AC1D" w:rsidR="00361EA4" w:rsidRDefault="007A2F77" w:rsidP="001C0FCE">
            <w:pPr>
              <w:jc w:val="center"/>
            </w:pPr>
            <w:r>
              <w:t>4H</w:t>
            </w:r>
            <w:r w:rsidR="00EC18AD">
              <w:t>*</w:t>
            </w:r>
          </w:p>
        </w:tc>
      </w:tr>
      <w:tr w:rsidR="00361EA4" w14:paraId="3DD9EB5F" w14:textId="77777777" w:rsidTr="00361EA4">
        <w:tc>
          <w:tcPr>
            <w:tcW w:w="920" w:type="dxa"/>
          </w:tcPr>
          <w:p w14:paraId="723EDCF7" w14:textId="3BEADA05" w:rsidR="00361EA4" w:rsidRDefault="007A2F77" w:rsidP="001C0FCE">
            <w:pPr>
              <w:jc w:val="center"/>
            </w:pPr>
            <w:r>
              <w:t>P</w:t>
            </w:r>
          </w:p>
        </w:tc>
        <w:tc>
          <w:tcPr>
            <w:tcW w:w="920" w:type="dxa"/>
          </w:tcPr>
          <w:p w14:paraId="70AFE37E" w14:textId="35B478F9" w:rsidR="00361EA4" w:rsidRDefault="007A2F77" w:rsidP="001C0FCE">
            <w:pPr>
              <w:jc w:val="center"/>
            </w:pPr>
            <w:r>
              <w:t>4NT</w:t>
            </w:r>
            <w:r w:rsidR="00EC18AD">
              <w:t>*</w:t>
            </w:r>
          </w:p>
        </w:tc>
        <w:tc>
          <w:tcPr>
            <w:tcW w:w="920" w:type="dxa"/>
          </w:tcPr>
          <w:p w14:paraId="26B74B0A" w14:textId="1DBF9A60" w:rsidR="00361EA4" w:rsidRDefault="007A2F77" w:rsidP="001C0FCE">
            <w:pPr>
              <w:jc w:val="center"/>
            </w:pPr>
            <w:r>
              <w:t>P</w:t>
            </w:r>
          </w:p>
        </w:tc>
        <w:tc>
          <w:tcPr>
            <w:tcW w:w="921" w:type="dxa"/>
          </w:tcPr>
          <w:p w14:paraId="60C6989F" w14:textId="6A0AA6F8" w:rsidR="00361EA4" w:rsidRDefault="007A2F77" w:rsidP="001C0FCE">
            <w:pPr>
              <w:jc w:val="center"/>
            </w:pPr>
            <w:r>
              <w:t>5</w:t>
            </w:r>
            <w:r w:rsidR="00EC18AD">
              <w:t>S*</w:t>
            </w:r>
          </w:p>
        </w:tc>
      </w:tr>
      <w:tr w:rsidR="00361EA4" w14:paraId="70AD9026" w14:textId="77777777" w:rsidTr="00361EA4">
        <w:tc>
          <w:tcPr>
            <w:tcW w:w="920" w:type="dxa"/>
          </w:tcPr>
          <w:p w14:paraId="6C276CA8" w14:textId="4BA9DEB8" w:rsidR="00361EA4" w:rsidRDefault="007A2F77" w:rsidP="001C0FCE">
            <w:pPr>
              <w:jc w:val="center"/>
            </w:pPr>
            <w:r>
              <w:t>P</w:t>
            </w:r>
          </w:p>
        </w:tc>
        <w:tc>
          <w:tcPr>
            <w:tcW w:w="920" w:type="dxa"/>
          </w:tcPr>
          <w:p w14:paraId="3F805E5F" w14:textId="2E276C73" w:rsidR="00361EA4" w:rsidRDefault="007A2F77" w:rsidP="001C0FCE">
            <w:pPr>
              <w:jc w:val="center"/>
            </w:pPr>
            <w:r>
              <w:t>6D</w:t>
            </w:r>
          </w:p>
        </w:tc>
        <w:tc>
          <w:tcPr>
            <w:tcW w:w="920" w:type="dxa"/>
          </w:tcPr>
          <w:p w14:paraId="3AB1275F" w14:textId="64F6F38B" w:rsidR="00361EA4" w:rsidRDefault="00F95FFA" w:rsidP="001C0FCE">
            <w:pPr>
              <w:jc w:val="center"/>
            </w:pPr>
            <w:r>
              <w:t>P</w:t>
            </w:r>
          </w:p>
        </w:tc>
        <w:tc>
          <w:tcPr>
            <w:tcW w:w="921" w:type="dxa"/>
          </w:tcPr>
          <w:p w14:paraId="39403E94" w14:textId="70E9FCE6" w:rsidR="00361EA4" w:rsidRDefault="00F95FFA" w:rsidP="001C0FCE">
            <w:pPr>
              <w:jc w:val="center"/>
            </w:pPr>
            <w:r>
              <w:t>P</w:t>
            </w:r>
          </w:p>
        </w:tc>
      </w:tr>
      <w:tr w:rsidR="007A2F77" w14:paraId="101695BE" w14:textId="77777777" w:rsidTr="00361EA4">
        <w:tc>
          <w:tcPr>
            <w:tcW w:w="920" w:type="dxa"/>
          </w:tcPr>
          <w:p w14:paraId="02A91FFF" w14:textId="09EB744B" w:rsidR="007A2F77" w:rsidRDefault="007A2F77" w:rsidP="001C0FCE">
            <w:pPr>
              <w:jc w:val="center"/>
            </w:pPr>
            <w:r>
              <w:t>P</w:t>
            </w:r>
          </w:p>
        </w:tc>
        <w:tc>
          <w:tcPr>
            <w:tcW w:w="920" w:type="dxa"/>
          </w:tcPr>
          <w:p w14:paraId="2D3D2459" w14:textId="77777777" w:rsidR="007A2F77" w:rsidRDefault="007A2F77" w:rsidP="001C0FCE">
            <w:pPr>
              <w:jc w:val="center"/>
            </w:pPr>
          </w:p>
        </w:tc>
        <w:tc>
          <w:tcPr>
            <w:tcW w:w="920" w:type="dxa"/>
          </w:tcPr>
          <w:p w14:paraId="1DA83258" w14:textId="77777777" w:rsidR="007A2F77" w:rsidRDefault="007A2F77" w:rsidP="001C0FCE">
            <w:pPr>
              <w:jc w:val="center"/>
            </w:pPr>
          </w:p>
        </w:tc>
        <w:tc>
          <w:tcPr>
            <w:tcW w:w="921" w:type="dxa"/>
          </w:tcPr>
          <w:p w14:paraId="58A01370" w14:textId="77777777" w:rsidR="007A2F77" w:rsidRDefault="007A2F77" w:rsidP="001C0FCE">
            <w:pPr>
              <w:jc w:val="center"/>
            </w:pPr>
          </w:p>
        </w:tc>
      </w:tr>
    </w:tbl>
    <w:p w14:paraId="4D800095" w14:textId="77777777" w:rsidR="00361EA4" w:rsidRDefault="00361EA4" w:rsidP="00C2622C">
      <w:pPr>
        <w:tabs>
          <w:tab w:val="left" w:pos="851"/>
        </w:tabs>
        <w:ind w:left="-567"/>
      </w:pPr>
    </w:p>
    <w:p w14:paraId="42A33ADB" w14:textId="77777777" w:rsidR="00F05B2B" w:rsidRDefault="00BC3185" w:rsidP="004E342B">
      <w:pPr>
        <w:tabs>
          <w:tab w:val="left" w:pos="1843"/>
          <w:tab w:val="left" w:pos="2552"/>
        </w:tabs>
        <w:ind w:left="-567"/>
        <w:rPr>
          <w:b/>
          <w:bCs/>
        </w:rPr>
      </w:pPr>
      <w:r w:rsidRPr="00BC3185">
        <w:rPr>
          <w:b/>
          <w:bCs/>
        </w:rPr>
        <w:t>How to Play</w:t>
      </w:r>
    </w:p>
    <w:p w14:paraId="05A059A3" w14:textId="21C99D52" w:rsidR="00EC18AD" w:rsidRDefault="00EC18AD" w:rsidP="004B50BC">
      <w:pPr>
        <w:tabs>
          <w:tab w:val="left" w:pos="1843"/>
          <w:tab w:val="left" w:pos="2552"/>
        </w:tabs>
        <w:spacing w:after="60"/>
        <w:ind w:left="-567"/>
      </w:pPr>
      <w:r>
        <w:t xml:space="preserve">There were </w:t>
      </w:r>
      <w:r w:rsidR="00F5199D">
        <w:t>some</w:t>
      </w:r>
      <w:r>
        <w:t xml:space="preserve"> lively hands during the evening with a </w:t>
      </w:r>
      <w:proofErr w:type="gramStart"/>
      <w:r>
        <w:t>number</w:t>
      </w:r>
      <w:proofErr w:type="gramEnd"/>
      <w:r>
        <w:t xml:space="preserve"> slams. On this board six diamonds</w:t>
      </w:r>
      <w:r w:rsidR="008F089B">
        <w:t>, being on one of two finesses,</w:t>
      </w:r>
      <w:r>
        <w:t xml:space="preserve"> is an excellent contract</w:t>
      </w:r>
      <w:r w:rsidR="00722018">
        <w:t>,</w:t>
      </w:r>
      <w:r>
        <w:t xml:space="preserve"> but was not bid at any table.</w:t>
      </w:r>
    </w:p>
    <w:p w14:paraId="2D60C016" w14:textId="2ABA3EF3" w:rsidR="00EC18AD" w:rsidRDefault="00EC18AD" w:rsidP="004B50BC">
      <w:pPr>
        <w:tabs>
          <w:tab w:val="left" w:pos="1843"/>
          <w:tab w:val="left" w:pos="2552"/>
        </w:tabs>
        <w:spacing w:after="60"/>
        <w:ind w:left="-567"/>
      </w:pPr>
      <w:r>
        <w:t xml:space="preserve">After a one diamond opening and a one heart response the rebid of two diamonds must show at least six cards in the suit as with any other hand west would have either </w:t>
      </w:r>
      <w:r w:rsidR="004F4F01">
        <w:t>re</w:t>
      </w:r>
      <w:r>
        <w:t>bid a black suit</w:t>
      </w:r>
      <w:r w:rsidR="004F4F01">
        <w:t xml:space="preserve"> on the second round </w:t>
      </w:r>
      <w:r>
        <w:t xml:space="preserve">or would have opened or rebid in no trumps. Knowing that their side has at least a </w:t>
      </w:r>
      <w:proofErr w:type="gramStart"/>
      <w:r>
        <w:t>ten card</w:t>
      </w:r>
      <w:proofErr w:type="gramEnd"/>
      <w:r>
        <w:t xml:space="preserve"> diamond fit is very encouraging for east. </w:t>
      </w:r>
      <w:r w:rsidR="008F089B">
        <w:t>With no club losers, perhaps no spade losers, a</w:t>
      </w:r>
      <w:r>
        <w:t xml:space="preserve"> slam may be possible if partner has the right cards. A jump </w:t>
      </w:r>
      <w:proofErr w:type="gramStart"/>
      <w:r>
        <w:t>raise</w:t>
      </w:r>
      <w:proofErr w:type="gramEnd"/>
      <w:r>
        <w:t xml:space="preserve"> to four diamonds which is forcing sets the suit and invites partner to cue bid controls. Four hearts </w:t>
      </w:r>
      <w:proofErr w:type="gramStart"/>
      <w:r>
        <w:t>shows</w:t>
      </w:r>
      <w:proofErr w:type="gramEnd"/>
      <w:r w:rsidR="008F089B">
        <w:t xml:space="preserve"> a</w:t>
      </w:r>
      <w:r>
        <w:t xml:space="preserve"> control in that suit and </w:t>
      </w:r>
      <w:r w:rsidR="00B6493D">
        <w:t>B</w:t>
      </w:r>
      <w:r>
        <w:t>lackwood follows, with west showing two keycards plus the queen of trumps. Six diamonds missing one keycard is enough and even makes an overtrick when both finesses are on side.</w:t>
      </w:r>
    </w:p>
    <w:p w14:paraId="30E6364F" w14:textId="77777777" w:rsidR="00540F5E" w:rsidRDefault="00540F5E" w:rsidP="00DE605A">
      <w:pPr>
        <w:tabs>
          <w:tab w:val="left" w:pos="1843"/>
          <w:tab w:val="left" w:pos="2552"/>
        </w:tabs>
        <w:spacing w:after="60"/>
      </w:pPr>
    </w:p>
    <w:p w14:paraId="11E3DBF4" w14:textId="3CF49E13" w:rsidR="00E45445" w:rsidRPr="009039B4" w:rsidRDefault="009039B4" w:rsidP="00D30D22">
      <w:pPr>
        <w:tabs>
          <w:tab w:val="left" w:pos="1843"/>
          <w:tab w:val="left" w:pos="2552"/>
        </w:tabs>
        <w:spacing w:after="60"/>
        <w:ind w:left="-567"/>
        <w:rPr>
          <w:b/>
          <w:bCs/>
        </w:rPr>
      </w:pPr>
      <w:proofErr w:type="gramStart"/>
      <w:r w:rsidRPr="009039B4">
        <w:rPr>
          <w:b/>
          <w:bCs/>
        </w:rPr>
        <w:t>So</w:t>
      </w:r>
      <w:proofErr w:type="gramEnd"/>
      <w:r w:rsidRPr="009039B4">
        <w:rPr>
          <w:b/>
          <w:bCs/>
        </w:rPr>
        <w:t xml:space="preserve"> tip of the day – </w:t>
      </w:r>
      <w:r w:rsidR="004F4F01">
        <w:rPr>
          <w:b/>
          <w:bCs/>
        </w:rPr>
        <w:t>if you think slam may be a possibility agree a suit then cue bid to show controls when you can.</w:t>
      </w:r>
    </w:p>
    <w:sectPr w:rsidR="00E45445" w:rsidRPr="009039B4" w:rsidSect="0063471A">
      <w:type w:val="continuous"/>
      <w:pgSz w:w="11906" w:h="16838"/>
      <w:pgMar w:top="1135" w:right="707" w:bottom="1440" w:left="1418" w:header="708" w:footer="708" w:gutter="0"/>
      <w:cols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E4"/>
    <w:rsid w:val="000577B4"/>
    <w:rsid w:val="00071830"/>
    <w:rsid w:val="000D3623"/>
    <w:rsid w:val="000D415A"/>
    <w:rsid w:val="000D6D48"/>
    <w:rsid w:val="000E69DB"/>
    <w:rsid w:val="00105889"/>
    <w:rsid w:val="00133C82"/>
    <w:rsid w:val="00141925"/>
    <w:rsid w:val="00146620"/>
    <w:rsid w:val="0015360F"/>
    <w:rsid w:val="00172746"/>
    <w:rsid w:val="001B337E"/>
    <w:rsid w:val="001D0217"/>
    <w:rsid w:val="001E619B"/>
    <w:rsid w:val="001F5710"/>
    <w:rsid w:val="002477A4"/>
    <w:rsid w:val="002614F4"/>
    <w:rsid w:val="00271E2C"/>
    <w:rsid w:val="00273B16"/>
    <w:rsid w:val="002A6E22"/>
    <w:rsid w:val="002E4C5E"/>
    <w:rsid w:val="002E703D"/>
    <w:rsid w:val="00330366"/>
    <w:rsid w:val="00353706"/>
    <w:rsid w:val="003562CE"/>
    <w:rsid w:val="003602D9"/>
    <w:rsid w:val="00361EA4"/>
    <w:rsid w:val="003810E2"/>
    <w:rsid w:val="003A488B"/>
    <w:rsid w:val="003E7174"/>
    <w:rsid w:val="003F226A"/>
    <w:rsid w:val="003F2C3D"/>
    <w:rsid w:val="003F5802"/>
    <w:rsid w:val="0040699F"/>
    <w:rsid w:val="00407D83"/>
    <w:rsid w:val="0044035A"/>
    <w:rsid w:val="004458ED"/>
    <w:rsid w:val="0045242C"/>
    <w:rsid w:val="004A753E"/>
    <w:rsid w:val="004B50BC"/>
    <w:rsid w:val="004E342B"/>
    <w:rsid w:val="004F46E3"/>
    <w:rsid w:val="004F4F01"/>
    <w:rsid w:val="00522980"/>
    <w:rsid w:val="00540F5E"/>
    <w:rsid w:val="0057130D"/>
    <w:rsid w:val="005A1844"/>
    <w:rsid w:val="00610314"/>
    <w:rsid w:val="0063471A"/>
    <w:rsid w:val="0067767D"/>
    <w:rsid w:val="006A2AF7"/>
    <w:rsid w:val="006B59D3"/>
    <w:rsid w:val="006E06DD"/>
    <w:rsid w:val="006F6A48"/>
    <w:rsid w:val="00707DE4"/>
    <w:rsid w:val="00722018"/>
    <w:rsid w:val="0077108E"/>
    <w:rsid w:val="00773999"/>
    <w:rsid w:val="00785EB8"/>
    <w:rsid w:val="00791CBD"/>
    <w:rsid w:val="007A2F77"/>
    <w:rsid w:val="007D3E4B"/>
    <w:rsid w:val="007E37E5"/>
    <w:rsid w:val="00805D4F"/>
    <w:rsid w:val="008069B8"/>
    <w:rsid w:val="00816D53"/>
    <w:rsid w:val="00823BE5"/>
    <w:rsid w:val="008316AA"/>
    <w:rsid w:val="00833F43"/>
    <w:rsid w:val="00836AA9"/>
    <w:rsid w:val="00857B70"/>
    <w:rsid w:val="008B5C53"/>
    <w:rsid w:val="008C7580"/>
    <w:rsid w:val="008D425A"/>
    <w:rsid w:val="008D61F0"/>
    <w:rsid w:val="008E0419"/>
    <w:rsid w:val="008F089B"/>
    <w:rsid w:val="008F18D6"/>
    <w:rsid w:val="009039B4"/>
    <w:rsid w:val="00917075"/>
    <w:rsid w:val="00964ACB"/>
    <w:rsid w:val="00976A54"/>
    <w:rsid w:val="00980EB7"/>
    <w:rsid w:val="0098191A"/>
    <w:rsid w:val="009D7CB3"/>
    <w:rsid w:val="00A258CC"/>
    <w:rsid w:val="00A30750"/>
    <w:rsid w:val="00A37884"/>
    <w:rsid w:val="00A652F7"/>
    <w:rsid w:val="00A66ED4"/>
    <w:rsid w:val="00A935E0"/>
    <w:rsid w:val="00AD2E1B"/>
    <w:rsid w:val="00AE029F"/>
    <w:rsid w:val="00AF230D"/>
    <w:rsid w:val="00AF4457"/>
    <w:rsid w:val="00B02987"/>
    <w:rsid w:val="00B14D51"/>
    <w:rsid w:val="00B4292C"/>
    <w:rsid w:val="00B55BAE"/>
    <w:rsid w:val="00B6493D"/>
    <w:rsid w:val="00B70D1F"/>
    <w:rsid w:val="00B768EB"/>
    <w:rsid w:val="00BA75B7"/>
    <w:rsid w:val="00BC3185"/>
    <w:rsid w:val="00BE33F9"/>
    <w:rsid w:val="00C04227"/>
    <w:rsid w:val="00C167AA"/>
    <w:rsid w:val="00C25980"/>
    <w:rsid w:val="00C2622C"/>
    <w:rsid w:val="00C37943"/>
    <w:rsid w:val="00C41CAD"/>
    <w:rsid w:val="00C5538E"/>
    <w:rsid w:val="00C70BF3"/>
    <w:rsid w:val="00C902D7"/>
    <w:rsid w:val="00CE25B6"/>
    <w:rsid w:val="00CF33EB"/>
    <w:rsid w:val="00D14332"/>
    <w:rsid w:val="00D30D22"/>
    <w:rsid w:val="00D3475D"/>
    <w:rsid w:val="00D367A2"/>
    <w:rsid w:val="00D53AC3"/>
    <w:rsid w:val="00DA1A1D"/>
    <w:rsid w:val="00DE282D"/>
    <w:rsid w:val="00DE605A"/>
    <w:rsid w:val="00E45445"/>
    <w:rsid w:val="00E546F4"/>
    <w:rsid w:val="00E9106B"/>
    <w:rsid w:val="00EA3190"/>
    <w:rsid w:val="00EA54A1"/>
    <w:rsid w:val="00EB0360"/>
    <w:rsid w:val="00EC18AD"/>
    <w:rsid w:val="00ED3E5D"/>
    <w:rsid w:val="00F05B2B"/>
    <w:rsid w:val="00F06D76"/>
    <w:rsid w:val="00F10353"/>
    <w:rsid w:val="00F27C89"/>
    <w:rsid w:val="00F5199D"/>
    <w:rsid w:val="00F57F3E"/>
    <w:rsid w:val="00F60059"/>
    <w:rsid w:val="00F73D41"/>
    <w:rsid w:val="00F82A76"/>
    <w:rsid w:val="00F94FD9"/>
    <w:rsid w:val="00F95FFA"/>
    <w:rsid w:val="00FA25B8"/>
    <w:rsid w:val="00F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BFB9"/>
  <w15:chartTrackingRefBased/>
  <w15:docId w15:val="{4308C7E9-6180-4ED9-A20B-2C96CF02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\Documents\bridge\CBC\Interesting%20Hand%201105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Interesting Hand 110523.dotx</Template>
  <TotalTime>1</TotalTime>
  <Pages>1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Pauline Sanderson</cp:lastModifiedBy>
  <cp:revision>2</cp:revision>
  <cp:lastPrinted>2023-09-21T22:48:00Z</cp:lastPrinted>
  <dcterms:created xsi:type="dcterms:W3CDTF">2023-10-12T07:57:00Z</dcterms:created>
  <dcterms:modified xsi:type="dcterms:W3CDTF">2023-10-12T07:57:00Z</dcterms:modified>
</cp:coreProperties>
</file>