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4631" w14:textId="77777777" w:rsidR="00402C8F" w:rsidRDefault="00BA1F9C" w:rsidP="0054058D">
      <w:pPr>
        <w:pStyle w:val="BodyText3"/>
        <w:tabs>
          <w:tab w:val="left" w:pos="1985"/>
          <w:tab w:val="left" w:pos="4111"/>
          <w:tab w:val="left" w:pos="6521"/>
        </w:tabs>
      </w:pPr>
      <w:r>
        <w:rPr>
          <w:noProof/>
          <w:color w:val="3366FF"/>
          <w:sz w:val="18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1593DE" wp14:editId="52D6881C">
                <wp:simplePos x="0" y="0"/>
                <wp:positionH relativeFrom="column">
                  <wp:posOffset>-125989</wp:posOffset>
                </wp:positionH>
                <wp:positionV relativeFrom="paragraph">
                  <wp:posOffset>197110</wp:posOffset>
                </wp:positionV>
                <wp:extent cx="6083300" cy="1091682"/>
                <wp:effectExtent l="0" t="0" r="12700" b="133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300" cy="10916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9B5D56" w14:textId="77777777" w:rsidR="003C328F" w:rsidRPr="00EF63E9" w:rsidRDefault="003C328F" w:rsidP="008C25E7">
                            <w:pPr>
                              <w:tabs>
                                <w:tab w:val="left" w:pos="1134"/>
                                <w:tab w:val="left" w:pos="3544"/>
                                <w:tab w:val="left" w:pos="6379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EF63E9">
                              <w:rPr>
                                <w:sz w:val="22"/>
                                <w:szCs w:val="22"/>
                              </w:rPr>
                              <w:tab/>
                              <w:t>Chairman</w:t>
                            </w:r>
                            <w:r w:rsidRPr="00EF63E9">
                              <w:rPr>
                                <w:sz w:val="22"/>
                                <w:szCs w:val="22"/>
                              </w:rPr>
                              <w:tab/>
                              <w:t>Secretary</w:t>
                            </w:r>
                            <w:r w:rsidRPr="00EF63E9">
                              <w:rPr>
                                <w:sz w:val="22"/>
                                <w:szCs w:val="22"/>
                              </w:rPr>
                              <w:tab/>
                              <w:t>Hon Treasurer</w:t>
                            </w:r>
                          </w:p>
                          <w:p w14:paraId="00588509" w14:textId="1324F70C" w:rsidR="003C328F" w:rsidRPr="00EF63E9" w:rsidRDefault="003C328F" w:rsidP="008C25E7">
                            <w:pPr>
                              <w:tabs>
                                <w:tab w:val="left" w:pos="1134"/>
                                <w:tab w:val="left" w:pos="3544"/>
                                <w:tab w:val="left" w:pos="6379"/>
                              </w:tabs>
                              <w:rPr>
                                <w:i/>
                                <w:color w:val="000000"/>
                                <w:sz w:val="21"/>
                                <w:szCs w:val="32"/>
                              </w:rPr>
                            </w:pPr>
                            <w:r w:rsidRPr="00EF63E9">
                              <w:rPr>
                                <w:i/>
                                <w:color w:val="000000"/>
                                <w:sz w:val="20"/>
                                <w:szCs w:val="28"/>
                              </w:rPr>
                              <w:tab/>
                            </w:r>
                            <w:r w:rsidR="000C48AF">
                              <w:rPr>
                                <w:i/>
                                <w:color w:val="000000"/>
                                <w:sz w:val="21"/>
                                <w:szCs w:val="32"/>
                              </w:rPr>
                              <w:t>Steve Jarvis</w:t>
                            </w:r>
                            <w:r w:rsidRPr="00EF63E9">
                              <w:rPr>
                                <w:i/>
                                <w:color w:val="000000"/>
                                <w:sz w:val="21"/>
                                <w:szCs w:val="32"/>
                              </w:rPr>
                              <w:tab/>
                              <w:t>Peter Milewski</w:t>
                            </w:r>
                            <w:r w:rsidRPr="00EF63E9">
                              <w:rPr>
                                <w:i/>
                                <w:color w:val="000000"/>
                                <w:sz w:val="21"/>
                                <w:szCs w:val="32"/>
                              </w:rPr>
                              <w:tab/>
                              <w:t>Bob Alderdice</w:t>
                            </w:r>
                          </w:p>
                          <w:p w14:paraId="5EF4671C" w14:textId="67B70954" w:rsidR="003C328F" w:rsidRPr="004678DA" w:rsidRDefault="003C328F" w:rsidP="008C25E7">
                            <w:pPr>
                              <w:tabs>
                                <w:tab w:val="left" w:pos="1134"/>
                                <w:tab w:val="left" w:pos="3544"/>
                                <w:tab w:val="left" w:pos="6379"/>
                              </w:tabs>
                              <w:rPr>
                                <w:rStyle w:val="Hyperlink"/>
                                <w:i/>
                                <w:iCs/>
                                <w:sz w:val="22"/>
                                <w:szCs w:val="36"/>
                              </w:rPr>
                            </w:pPr>
                            <w:r w:rsidRPr="004678DA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="00407F96" w:rsidRPr="00407F96">
                              <w:rPr>
                                <w:rStyle w:val="Hyperlink"/>
                                <w:i/>
                                <w:iCs/>
                                <w:sz w:val="22"/>
                                <w:szCs w:val="36"/>
                              </w:rPr>
                              <w:t>steve08@hotmail.co.uk</w:t>
                            </w:r>
                            <w:r w:rsidRPr="004678DA">
                              <w:rPr>
                                <w:i/>
                                <w:iCs/>
                                <w:color w:val="0000FF"/>
                                <w:spacing w:val="-2"/>
                                <w:sz w:val="22"/>
                                <w:szCs w:val="36"/>
                              </w:rPr>
                              <w:tab/>
                            </w:r>
                            <w:r w:rsidRPr="004678DA">
                              <w:rPr>
                                <w:rStyle w:val="Hyperlink"/>
                                <w:i/>
                                <w:iCs/>
                                <w:sz w:val="22"/>
                                <w:szCs w:val="36"/>
                              </w:rPr>
                              <w:t>wwba.sec</w:t>
                            </w:r>
                            <w:r w:rsidR="008C25E7">
                              <w:rPr>
                                <w:rStyle w:val="Hyperlink"/>
                                <w:i/>
                                <w:iCs/>
                                <w:sz w:val="22"/>
                                <w:szCs w:val="36"/>
                              </w:rPr>
                              <w:t>.pjm</w:t>
                            </w:r>
                            <w:r w:rsidRPr="004678DA">
                              <w:rPr>
                                <w:rStyle w:val="Hyperlink"/>
                                <w:i/>
                                <w:iCs/>
                                <w:sz w:val="22"/>
                                <w:szCs w:val="36"/>
                              </w:rPr>
                              <w:t>@gmail.com</w:t>
                            </w:r>
                            <w:r w:rsidRPr="004678DA">
                              <w:rPr>
                                <w:i/>
                                <w:iCs/>
                                <w:color w:val="0000FF"/>
                                <w:spacing w:val="-2"/>
                                <w:sz w:val="22"/>
                                <w:szCs w:val="36"/>
                              </w:rPr>
                              <w:tab/>
                            </w:r>
                            <w:hyperlink r:id="rId7">
                              <w:r w:rsidRPr="004678DA">
                                <w:rPr>
                                  <w:rStyle w:val="Hyperlink"/>
                                  <w:i/>
                                  <w:iCs/>
                                  <w:sz w:val="22"/>
                                  <w:szCs w:val="36"/>
                                </w:rPr>
                                <w:t>bobalderdice@btinternet.com</w:t>
                              </w:r>
                            </w:hyperlink>
                          </w:p>
                          <w:p w14:paraId="612489E5" w14:textId="77777777" w:rsidR="003C328F" w:rsidRPr="00EF63E9" w:rsidRDefault="003C328F" w:rsidP="008C25E7">
                            <w:pPr>
                              <w:tabs>
                                <w:tab w:val="left" w:pos="1843"/>
                                <w:tab w:val="left" w:pos="5245"/>
                                <w:tab w:val="left" w:pos="6379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EF63E9">
                              <w:rPr>
                                <w:sz w:val="22"/>
                                <w:szCs w:val="22"/>
                              </w:rPr>
                              <w:tab/>
                              <w:t>Tournament Organiser</w:t>
                            </w:r>
                            <w:r w:rsidRPr="00EF63E9">
                              <w:rPr>
                                <w:sz w:val="22"/>
                                <w:szCs w:val="22"/>
                              </w:rPr>
                              <w:tab/>
                              <w:t>Webmaster</w:t>
                            </w:r>
                          </w:p>
                          <w:p w14:paraId="51CAED8F" w14:textId="77777777" w:rsidR="003C328F" w:rsidRPr="00EF63E9" w:rsidRDefault="003C328F" w:rsidP="008C25E7">
                            <w:pPr>
                              <w:tabs>
                                <w:tab w:val="left" w:pos="1843"/>
                                <w:tab w:val="left" w:pos="5245"/>
                                <w:tab w:val="left" w:pos="6379"/>
                              </w:tabs>
                              <w:rPr>
                                <w:i/>
                                <w:color w:val="000000"/>
                                <w:sz w:val="21"/>
                                <w:szCs w:val="32"/>
                              </w:rPr>
                            </w:pPr>
                            <w:r w:rsidRPr="00EF63E9">
                              <w:rPr>
                                <w:i/>
                                <w:color w:val="000000"/>
                                <w:sz w:val="20"/>
                                <w:szCs w:val="28"/>
                              </w:rPr>
                              <w:tab/>
                            </w:r>
                            <w:r w:rsidRPr="00EF63E9">
                              <w:rPr>
                                <w:i/>
                                <w:color w:val="000000"/>
                                <w:sz w:val="21"/>
                                <w:szCs w:val="32"/>
                              </w:rPr>
                              <w:t>David Nicklin</w:t>
                            </w:r>
                            <w:r w:rsidRPr="00EF63E9">
                              <w:rPr>
                                <w:i/>
                                <w:color w:val="000000"/>
                                <w:sz w:val="21"/>
                                <w:szCs w:val="32"/>
                              </w:rPr>
                              <w:tab/>
                              <w:t>Christine Smith</w:t>
                            </w:r>
                          </w:p>
                          <w:p w14:paraId="710858D8" w14:textId="77777777" w:rsidR="003C328F" w:rsidRPr="004678DA" w:rsidRDefault="003C328F" w:rsidP="008C25E7">
                            <w:pPr>
                              <w:tabs>
                                <w:tab w:val="left" w:pos="1843"/>
                                <w:tab w:val="left" w:pos="5245"/>
                                <w:tab w:val="left" w:pos="6379"/>
                              </w:tabs>
                              <w:rPr>
                                <w:iCs/>
                                <w:sz w:val="36"/>
                                <w:szCs w:val="36"/>
                              </w:rPr>
                            </w:pPr>
                            <w:r w:rsidRPr="004678DA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hyperlink r:id="rId8" w:history="1">
                              <w:r w:rsidR="00533446" w:rsidRPr="000045EC">
                                <w:rPr>
                                  <w:rStyle w:val="Hyperlink"/>
                                  <w:i/>
                                  <w:iCs/>
                                  <w:sz w:val="22"/>
                                  <w:szCs w:val="36"/>
                                </w:rPr>
                                <w:t>wwba.ato.dn@gmail.com</w:t>
                              </w:r>
                            </w:hyperlink>
                            <w:r w:rsidRPr="004678DA">
                              <w:rPr>
                                <w:rStyle w:val="Hyperlink"/>
                                <w:i/>
                                <w:iCs/>
                                <w:sz w:val="22"/>
                                <w:szCs w:val="36"/>
                                <w:u w:val="none"/>
                              </w:rPr>
                              <w:tab/>
                            </w:r>
                            <w:r w:rsidRPr="004678DA">
                              <w:rPr>
                                <w:rStyle w:val="Hyperlink"/>
                                <w:i/>
                                <w:iCs/>
                                <w:sz w:val="22"/>
                                <w:szCs w:val="36"/>
                              </w:rPr>
                              <w:t>chris.smith1@ymail.com</w:t>
                            </w:r>
                          </w:p>
                          <w:p w14:paraId="684544C3" w14:textId="77777777" w:rsidR="003C328F" w:rsidRPr="000A52AE" w:rsidRDefault="003C328F" w:rsidP="003C328F">
                            <w:pPr>
                              <w:tabs>
                                <w:tab w:val="left" w:pos="3544"/>
                                <w:tab w:val="left" w:pos="6096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593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9pt;margin-top:15.5pt;width:479pt;height:8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" fillcolor="white [3201]" strokeweight=".5pt">
                <v:textbox>
                  <w:txbxContent>
                    <w:p w14:paraId="419B5D56" w14:textId="77777777" w:rsidR="003C328F" w:rsidRPr="00EF63E9" w:rsidRDefault="003C328F" w:rsidP="008C25E7">
                      <w:pPr>
                        <w:tabs>
                          <w:tab w:val="left" w:pos="1134"/>
                          <w:tab w:val="left" w:pos="3544"/>
                          <w:tab w:val="left" w:pos="6379"/>
                        </w:tabs>
                        <w:rPr>
                          <w:sz w:val="22"/>
                          <w:szCs w:val="22"/>
                        </w:rPr>
                      </w:pPr>
                      <w:r w:rsidRPr="00EF63E9">
                        <w:rPr>
                          <w:sz w:val="22"/>
                          <w:szCs w:val="22"/>
                        </w:rPr>
                        <w:tab/>
                        <w:t>Chairman</w:t>
                      </w:r>
                      <w:r w:rsidRPr="00EF63E9">
                        <w:rPr>
                          <w:sz w:val="22"/>
                          <w:szCs w:val="22"/>
                        </w:rPr>
                        <w:tab/>
                        <w:t>Secretary</w:t>
                      </w:r>
                      <w:r w:rsidRPr="00EF63E9">
                        <w:rPr>
                          <w:sz w:val="22"/>
                          <w:szCs w:val="22"/>
                        </w:rPr>
                        <w:tab/>
                        <w:t>Hon Treasurer</w:t>
                      </w:r>
                    </w:p>
                    <w:p w14:paraId="00588509" w14:textId="1324F70C" w:rsidR="003C328F" w:rsidRPr="00EF63E9" w:rsidRDefault="003C328F" w:rsidP="008C25E7">
                      <w:pPr>
                        <w:tabs>
                          <w:tab w:val="left" w:pos="1134"/>
                          <w:tab w:val="left" w:pos="3544"/>
                          <w:tab w:val="left" w:pos="6379"/>
                        </w:tabs>
                        <w:rPr>
                          <w:i/>
                          <w:color w:val="000000"/>
                          <w:sz w:val="21"/>
                          <w:szCs w:val="32"/>
                        </w:rPr>
                      </w:pPr>
                      <w:r w:rsidRPr="00EF63E9">
                        <w:rPr>
                          <w:i/>
                          <w:color w:val="000000"/>
                          <w:sz w:val="20"/>
                          <w:szCs w:val="28"/>
                        </w:rPr>
                        <w:tab/>
                      </w:r>
                      <w:r w:rsidR="000C48AF">
                        <w:rPr>
                          <w:i/>
                          <w:color w:val="000000"/>
                          <w:sz w:val="21"/>
                          <w:szCs w:val="32"/>
                        </w:rPr>
                        <w:t>Steve Jarvis</w:t>
                      </w:r>
                      <w:r w:rsidRPr="00EF63E9">
                        <w:rPr>
                          <w:i/>
                          <w:color w:val="000000"/>
                          <w:sz w:val="21"/>
                          <w:szCs w:val="32"/>
                        </w:rPr>
                        <w:tab/>
                        <w:t>Peter Milewski</w:t>
                      </w:r>
                      <w:r w:rsidRPr="00EF63E9">
                        <w:rPr>
                          <w:i/>
                          <w:color w:val="000000"/>
                          <w:sz w:val="21"/>
                          <w:szCs w:val="32"/>
                        </w:rPr>
                        <w:tab/>
                        <w:t>Bob Alderdice</w:t>
                      </w:r>
                    </w:p>
                    <w:p w14:paraId="5EF4671C" w14:textId="67B70954" w:rsidR="003C328F" w:rsidRPr="004678DA" w:rsidRDefault="003C328F" w:rsidP="008C25E7">
                      <w:pPr>
                        <w:tabs>
                          <w:tab w:val="left" w:pos="1134"/>
                          <w:tab w:val="left" w:pos="3544"/>
                          <w:tab w:val="left" w:pos="6379"/>
                        </w:tabs>
                        <w:rPr>
                          <w:rStyle w:val="Hyperlink"/>
                          <w:i/>
                          <w:iCs/>
                          <w:sz w:val="22"/>
                          <w:szCs w:val="36"/>
                        </w:rPr>
                      </w:pPr>
                      <w:r w:rsidRPr="004678DA">
                        <w:rPr>
                          <w:sz w:val="36"/>
                          <w:szCs w:val="36"/>
                        </w:rPr>
                        <w:tab/>
                      </w:r>
                      <w:r w:rsidR="00407F96" w:rsidRPr="00407F96">
                        <w:rPr>
                          <w:rStyle w:val="Hyperlink"/>
                          <w:i/>
                          <w:iCs/>
                          <w:sz w:val="22"/>
                          <w:szCs w:val="36"/>
                        </w:rPr>
                        <w:t>steve08@hotmail.co.uk</w:t>
                      </w:r>
                      <w:r w:rsidRPr="004678DA">
                        <w:rPr>
                          <w:i/>
                          <w:iCs/>
                          <w:color w:val="0000FF"/>
                          <w:spacing w:val="-2"/>
                          <w:sz w:val="22"/>
                          <w:szCs w:val="36"/>
                        </w:rPr>
                        <w:tab/>
                      </w:r>
                      <w:r w:rsidRPr="004678DA">
                        <w:rPr>
                          <w:rStyle w:val="Hyperlink"/>
                          <w:i/>
                          <w:iCs/>
                          <w:sz w:val="22"/>
                          <w:szCs w:val="36"/>
                        </w:rPr>
                        <w:t>wwba.sec</w:t>
                      </w:r>
                      <w:r w:rsidR="008C25E7">
                        <w:rPr>
                          <w:rStyle w:val="Hyperlink"/>
                          <w:i/>
                          <w:iCs/>
                          <w:sz w:val="22"/>
                          <w:szCs w:val="36"/>
                        </w:rPr>
                        <w:t>.pjm</w:t>
                      </w:r>
                      <w:r w:rsidRPr="004678DA">
                        <w:rPr>
                          <w:rStyle w:val="Hyperlink"/>
                          <w:i/>
                          <w:iCs/>
                          <w:sz w:val="22"/>
                          <w:szCs w:val="36"/>
                        </w:rPr>
                        <w:t>@gmail.com</w:t>
                      </w:r>
                      <w:r w:rsidRPr="004678DA">
                        <w:rPr>
                          <w:i/>
                          <w:iCs/>
                          <w:color w:val="0000FF"/>
                          <w:spacing w:val="-2"/>
                          <w:sz w:val="22"/>
                          <w:szCs w:val="36"/>
                        </w:rPr>
                        <w:tab/>
                      </w:r>
                      <w:hyperlink r:id="rId9">
                        <w:r w:rsidRPr="004678DA">
                          <w:rPr>
                            <w:rStyle w:val="Hyperlink"/>
                            <w:i/>
                            <w:iCs/>
                            <w:sz w:val="22"/>
                            <w:szCs w:val="36"/>
                          </w:rPr>
                          <w:t>bobalderdice@btinternet.com</w:t>
                        </w:r>
                      </w:hyperlink>
                    </w:p>
                    <w:p w14:paraId="612489E5" w14:textId="77777777" w:rsidR="003C328F" w:rsidRPr="00EF63E9" w:rsidRDefault="003C328F" w:rsidP="008C25E7">
                      <w:pPr>
                        <w:tabs>
                          <w:tab w:val="left" w:pos="1843"/>
                          <w:tab w:val="left" w:pos="5245"/>
                          <w:tab w:val="left" w:pos="6379"/>
                        </w:tabs>
                        <w:rPr>
                          <w:sz w:val="22"/>
                          <w:szCs w:val="22"/>
                        </w:rPr>
                      </w:pPr>
                      <w:r w:rsidRPr="00EF63E9">
                        <w:rPr>
                          <w:sz w:val="22"/>
                          <w:szCs w:val="22"/>
                        </w:rPr>
                        <w:tab/>
                        <w:t>Tournament Organiser</w:t>
                      </w:r>
                      <w:r w:rsidRPr="00EF63E9">
                        <w:rPr>
                          <w:sz w:val="22"/>
                          <w:szCs w:val="22"/>
                        </w:rPr>
                        <w:tab/>
                        <w:t>Webmaster</w:t>
                      </w:r>
                    </w:p>
                    <w:p w14:paraId="51CAED8F" w14:textId="77777777" w:rsidR="003C328F" w:rsidRPr="00EF63E9" w:rsidRDefault="003C328F" w:rsidP="008C25E7">
                      <w:pPr>
                        <w:tabs>
                          <w:tab w:val="left" w:pos="1843"/>
                          <w:tab w:val="left" w:pos="5245"/>
                          <w:tab w:val="left" w:pos="6379"/>
                        </w:tabs>
                        <w:rPr>
                          <w:i/>
                          <w:color w:val="000000"/>
                          <w:sz w:val="21"/>
                          <w:szCs w:val="32"/>
                        </w:rPr>
                      </w:pPr>
                      <w:r w:rsidRPr="00EF63E9">
                        <w:rPr>
                          <w:i/>
                          <w:color w:val="000000"/>
                          <w:sz w:val="20"/>
                          <w:szCs w:val="28"/>
                        </w:rPr>
                        <w:tab/>
                      </w:r>
                      <w:r w:rsidRPr="00EF63E9">
                        <w:rPr>
                          <w:i/>
                          <w:color w:val="000000"/>
                          <w:sz w:val="21"/>
                          <w:szCs w:val="32"/>
                        </w:rPr>
                        <w:t>David Nicklin</w:t>
                      </w:r>
                      <w:r w:rsidRPr="00EF63E9">
                        <w:rPr>
                          <w:i/>
                          <w:color w:val="000000"/>
                          <w:sz w:val="21"/>
                          <w:szCs w:val="32"/>
                        </w:rPr>
                        <w:tab/>
                        <w:t>Christine Smith</w:t>
                      </w:r>
                    </w:p>
                    <w:p w14:paraId="710858D8" w14:textId="77777777" w:rsidR="003C328F" w:rsidRPr="004678DA" w:rsidRDefault="003C328F" w:rsidP="008C25E7">
                      <w:pPr>
                        <w:tabs>
                          <w:tab w:val="left" w:pos="1843"/>
                          <w:tab w:val="left" w:pos="5245"/>
                          <w:tab w:val="left" w:pos="6379"/>
                        </w:tabs>
                        <w:rPr>
                          <w:iCs/>
                          <w:sz w:val="36"/>
                          <w:szCs w:val="36"/>
                        </w:rPr>
                      </w:pPr>
                      <w:r w:rsidRPr="004678DA">
                        <w:rPr>
                          <w:sz w:val="36"/>
                          <w:szCs w:val="36"/>
                        </w:rPr>
                        <w:tab/>
                      </w:r>
                      <w:hyperlink r:id="rId10" w:history="1">
                        <w:r w:rsidR="00533446" w:rsidRPr="000045EC">
                          <w:rPr>
                            <w:rStyle w:val="Hyperlink"/>
                            <w:i/>
                            <w:iCs/>
                            <w:sz w:val="22"/>
                            <w:szCs w:val="36"/>
                          </w:rPr>
                          <w:t>wwba.ato.dn@gmail.com</w:t>
                        </w:r>
                      </w:hyperlink>
                      <w:r w:rsidRPr="004678DA">
                        <w:rPr>
                          <w:rStyle w:val="Hyperlink"/>
                          <w:i/>
                          <w:iCs/>
                          <w:sz w:val="22"/>
                          <w:szCs w:val="36"/>
                          <w:u w:val="none"/>
                        </w:rPr>
                        <w:tab/>
                      </w:r>
                      <w:r w:rsidRPr="004678DA">
                        <w:rPr>
                          <w:rStyle w:val="Hyperlink"/>
                          <w:i/>
                          <w:iCs/>
                          <w:sz w:val="22"/>
                          <w:szCs w:val="36"/>
                        </w:rPr>
                        <w:t>chris.smith1@ymail.com</w:t>
                      </w:r>
                    </w:p>
                    <w:p w14:paraId="684544C3" w14:textId="77777777" w:rsidR="003C328F" w:rsidRPr="000A52AE" w:rsidRDefault="003C328F" w:rsidP="003C328F">
                      <w:pPr>
                        <w:tabs>
                          <w:tab w:val="left" w:pos="3544"/>
                          <w:tab w:val="left" w:pos="6096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14:paraId="0AAC89B0" w14:textId="77777777" w:rsidR="00C57993" w:rsidRDefault="00C57993" w:rsidP="00CA0BF4">
      <w:pPr>
        <w:ind w:left="-540"/>
        <w:rPr>
          <w:i/>
          <w:iCs/>
          <w:color w:val="3366FF"/>
          <w:sz w:val="18"/>
          <w:u w:val="single"/>
          <w:lang w:val="fr-FR"/>
        </w:rPr>
      </w:pPr>
    </w:p>
    <w:p w14:paraId="182AEE25" w14:textId="77777777" w:rsidR="002969B0" w:rsidRDefault="002969B0" w:rsidP="00CA0BF4">
      <w:pPr>
        <w:ind w:left="-540"/>
        <w:rPr>
          <w:i/>
          <w:iCs/>
          <w:color w:val="3366FF"/>
          <w:sz w:val="18"/>
          <w:u w:val="single"/>
          <w:lang w:val="fr-FR"/>
        </w:rPr>
      </w:pPr>
    </w:p>
    <w:p w14:paraId="41FEC6AD" w14:textId="77777777" w:rsidR="002969B0" w:rsidRDefault="002969B0" w:rsidP="00CA0BF4">
      <w:pPr>
        <w:ind w:left="-540"/>
        <w:rPr>
          <w:i/>
          <w:iCs/>
          <w:color w:val="3366FF"/>
          <w:sz w:val="18"/>
          <w:u w:val="single"/>
          <w:lang w:val="fr-FR"/>
        </w:rPr>
      </w:pPr>
    </w:p>
    <w:p w14:paraId="6618AE64" w14:textId="77777777" w:rsidR="002969B0" w:rsidRDefault="002969B0" w:rsidP="00CA0BF4">
      <w:pPr>
        <w:ind w:left="-540"/>
        <w:rPr>
          <w:i/>
          <w:iCs/>
          <w:color w:val="3366FF"/>
          <w:sz w:val="18"/>
          <w:u w:val="single"/>
          <w:lang w:val="fr-FR"/>
        </w:rPr>
      </w:pPr>
    </w:p>
    <w:p w14:paraId="5BE72079" w14:textId="77777777" w:rsidR="002969B0" w:rsidRDefault="002969B0" w:rsidP="00CA0BF4">
      <w:pPr>
        <w:ind w:left="-540"/>
        <w:rPr>
          <w:i/>
          <w:iCs/>
          <w:color w:val="3366FF"/>
          <w:sz w:val="18"/>
          <w:u w:val="single"/>
          <w:lang w:val="fr-FR"/>
        </w:rPr>
      </w:pPr>
    </w:p>
    <w:p w14:paraId="4CD59C3F" w14:textId="77777777" w:rsidR="002969B0" w:rsidRDefault="002969B0" w:rsidP="00CA0BF4">
      <w:pPr>
        <w:ind w:left="-540"/>
        <w:rPr>
          <w:i/>
          <w:iCs/>
          <w:color w:val="3366FF"/>
          <w:sz w:val="18"/>
          <w:u w:val="single"/>
          <w:lang w:val="fr-FR"/>
        </w:rPr>
      </w:pPr>
    </w:p>
    <w:p w14:paraId="39D7F202" w14:textId="77777777" w:rsidR="002969B0" w:rsidRDefault="002969B0" w:rsidP="00CA0BF4">
      <w:pPr>
        <w:ind w:left="-540"/>
        <w:rPr>
          <w:i/>
          <w:iCs/>
          <w:color w:val="3366FF"/>
          <w:sz w:val="18"/>
          <w:u w:val="single"/>
          <w:lang w:val="fr-FR"/>
        </w:rPr>
      </w:pPr>
    </w:p>
    <w:p w14:paraId="2C6BF764" w14:textId="77777777" w:rsidR="002969B0" w:rsidRDefault="002969B0" w:rsidP="00CA0BF4">
      <w:pPr>
        <w:ind w:left="-540"/>
        <w:rPr>
          <w:i/>
          <w:iCs/>
          <w:color w:val="3366FF"/>
          <w:sz w:val="18"/>
          <w:u w:val="single"/>
          <w:lang w:val="fr-FR"/>
        </w:rPr>
      </w:pPr>
    </w:p>
    <w:p w14:paraId="44FE87CD" w14:textId="77777777" w:rsidR="002969B0" w:rsidRDefault="002969B0" w:rsidP="00CA0BF4">
      <w:pPr>
        <w:ind w:left="-540"/>
        <w:rPr>
          <w:i/>
          <w:iCs/>
          <w:color w:val="3366FF"/>
          <w:sz w:val="18"/>
          <w:u w:val="single"/>
          <w:lang w:val="fr-FR"/>
        </w:rPr>
      </w:pPr>
    </w:p>
    <w:p w14:paraId="73ACA075" w14:textId="77777777" w:rsidR="002969B0" w:rsidRDefault="002969B0" w:rsidP="00CA0BF4">
      <w:pPr>
        <w:pStyle w:val="Heading2"/>
        <w:rPr>
          <w:b w:val="0"/>
          <w:sz w:val="32"/>
          <w:szCs w:val="32"/>
        </w:rPr>
      </w:pPr>
    </w:p>
    <w:p w14:paraId="4094924E" w14:textId="109CF40F" w:rsidR="00B64441" w:rsidRPr="004E00DA" w:rsidRDefault="004E00DA" w:rsidP="00CA0BF4">
      <w:pPr>
        <w:pStyle w:val="Heading2"/>
        <w:rPr>
          <w:b w:val="0"/>
          <w:sz w:val="32"/>
          <w:szCs w:val="32"/>
        </w:rPr>
      </w:pPr>
      <w:r w:rsidRPr="006D4FE1">
        <w:rPr>
          <w:b w:val="0"/>
          <w:sz w:val="32"/>
          <w:szCs w:val="32"/>
        </w:rPr>
        <w:t>W.W.B.A</w:t>
      </w:r>
      <w:r w:rsidR="001A6311" w:rsidRPr="004E00DA">
        <w:rPr>
          <w:b w:val="0"/>
          <w:sz w:val="32"/>
          <w:szCs w:val="32"/>
        </w:rPr>
        <w:t xml:space="preserve"> </w:t>
      </w:r>
      <w:r w:rsidR="000E0E61">
        <w:rPr>
          <w:b w:val="0"/>
          <w:sz w:val="32"/>
          <w:szCs w:val="32"/>
        </w:rPr>
        <w:t>Annual General</w:t>
      </w:r>
      <w:r w:rsidR="006D4FE1">
        <w:rPr>
          <w:b w:val="0"/>
          <w:sz w:val="32"/>
          <w:szCs w:val="32"/>
        </w:rPr>
        <w:t xml:space="preserve"> Meeting </w:t>
      </w:r>
      <w:r w:rsidR="001A6311" w:rsidRPr="004E00DA">
        <w:rPr>
          <w:b w:val="0"/>
          <w:sz w:val="32"/>
          <w:szCs w:val="32"/>
        </w:rPr>
        <w:t>to</w:t>
      </w:r>
      <w:r w:rsidR="00B64441" w:rsidRPr="004E00DA">
        <w:rPr>
          <w:b w:val="0"/>
          <w:sz w:val="32"/>
          <w:szCs w:val="32"/>
        </w:rPr>
        <w:t xml:space="preserve"> be held at</w:t>
      </w:r>
    </w:p>
    <w:p w14:paraId="1EBD8019" w14:textId="3C6BC4F6" w:rsidR="00B64441" w:rsidRDefault="00D9474C" w:rsidP="00CA0B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approximately </w:t>
      </w:r>
      <w:r w:rsidR="00402C8F">
        <w:rPr>
          <w:b/>
          <w:sz w:val="32"/>
          <w:szCs w:val="32"/>
        </w:rPr>
        <w:t>2.0 p.m.</w:t>
      </w:r>
      <w:r w:rsidR="006702C9" w:rsidRPr="006702C9">
        <w:rPr>
          <w:b/>
          <w:sz w:val="32"/>
          <w:szCs w:val="32"/>
        </w:rPr>
        <w:t xml:space="preserve"> </w:t>
      </w:r>
      <w:r w:rsidR="00ED30FF">
        <w:rPr>
          <w:b/>
          <w:sz w:val="32"/>
          <w:szCs w:val="32"/>
        </w:rPr>
        <w:t>Sunda</w:t>
      </w:r>
      <w:r w:rsidR="00FB7B4D">
        <w:rPr>
          <w:b/>
          <w:sz w:val="32"/>
          <w:szCs w:val="32"/>
        </w:rPr>
        <w:t>y</w:t>
      </w:r>
      <w:r w:rsidR="006817DA">
        <w:rPr>
          <w:b/>
          <w:sz w:val="32"/>
          <w:szCs w:val="32"/>
        </w:rPr>
        <w:t xml:space="preserve">, </w:t>
      </w:r>
      <w:r w:rsidR="000E0E61">
        <w:rPr>
          <w:b/>
          <w:sz w:val="32"/>
          <w:szCs w:val="32"/>
        </w:rPr>
        <w:t>1</w:t>
      </w:r>
      <w:r w:rsidR="00276A8C">
        <w:rPr>
          <w:b/>
          <w:sz w:val="32"/>
          <w:szCs w:val="32"/>
        </w:rPr>
        <w:t>8</w:t>
      </w:r>
      <w:r w:rsidR="00402C8F" w:rsidRPr="00402C8F">
        <w:rPr>
          <w:b/>
          <w:sz w:val="32"/>
          <w:szCs w:val="32"/>
          <w:vertAlign w:val="superscript"/>
        </w:rPr>
        <w:t>th</w:t>
      </w:r>
      <w:r w:rsidR="00402C8F">
        <w:rPr>
          <w:b/>
          <w:sz w:val="32"/>
          <w:szCs w:val="32"/>
        </w:rPr>
        <w:t xml:space="preserve"> </w:t>
      </w:r>
      <w:r w:rsidR="000E0E61">
        <w:rPr>
          <w:b/>
          <w:sz w:val="32"/>
          <w:szCs w:val="32"/>
        </w:rPr>
        <w:t>Ma</w:t>
      </w:r>
      <w:r w:rsidR="00063124">
        <w:rPr>
          <w:b/>
          <w:sz w:val="32"/>
          <w:szCs w:val="32"/>
        </w:rPr>
        <w:t xml:space="preserve">y </w:t>
      </w:r>
      <w:r w:rsidR="00402C8F">
        <w:rPr>
          <w:b/>
          <w:sz w:val="32"/>
          <w:szCs w:val="32"/>
        </w:rPr>
        <w:t>202</w:t>
      </w:r>
      <w:r w:rsidR="00276A8C">
        <w:rPr>
          <w:b/>
          <w:sz w:val="32"/>
          <w:szCs w:val="32"/>
        </w:rPr>
        <w:t>5</w:t>
      </w:r>
    </w:p>
    <w:p w14:paraId="66E7F6AD" w14:textId="77777777" w:rsidR="00A11623" w:rsidRPr="006702C9" w:rsidRDefault="00A11623" w:rsidP="00CA0BF4">
      <w:pPr>
        <w:jc w:val="center"/>
        <w:rPr>
          <w:rFonts w:ascii="Arial" w:hAnsi="Arial" w:cs="Arial"/>
          <w:b/>
          <w:sz w:val="32"/>
          <w:szCs w:val="32"/>
        </w:rPr>
      </w:pPr>
    </w:p>
    <w:p w14:paraId="31B4EB1C" w14:textId="77777777" w:rsidR="006228E9" w:rsidRDefault="00ED30FF" w:rsidP="006228E9">
      <w:pPr>
        <w:pStyle w:val="p1"/>
        <w:jc w:val="center"/>
      </w:pPr>
      <w:r>
        <w:rPr>
          <w:rFonts w:ascii="Arial" w:hAnsi="Arial" w:cs="Arial"/>
          <w:sz w:val="32"/>
          <w:szCs w:val="32"/>
        </w:rPr>
        <w:t xml:space="preserve">At </w:t>
      </w:r>
      <w:r w:rsidR="00276A8C">
        <w:rPr>
          <w:rFonts w:ascii="Arial" w:hAnsi="Arial" w:cs="Arial"/>
          <w:sz w:val="32"/>
          <w:szCs w:val="32"/>
        </w:rPr>
        <w:t>Bancyfelin Village Hall</w:t>
      </w:r>
      <w:r w:rsidR="00FB7B4D">
        <w:rPr>
          <w:rFonts w:ascii="Arial" w:hAnsi="Arial" w:cs="Arial"/>
          <w:sz w:val="32"/>
          <w:szCs w:val="32"/>
        </w:rPr>
        <w:t xml:space="preserve"> </w:t>
      </w:r>
      <w:r w:rsidR="006228E9" w:rsidRPr="006228E9">
        <w:rPr>
          <w:rFonts w:ascii="Arial" w:hAnsi="Arial" w:cs="Arial"/>
          <w:sz w:val="32"/>
          <w:szCs w:val="32"/>
        </w:rPr>
        <w:t>SA33 5NF</w:t>
      </w:r>
    </w:p>
    <w:p w14:paraId="6376EB8B" w14:textId="04AC6578" w:rsidR="00B64441" w:rsidRPr="005633AE" w:rsidRDefault="00B64441" w:rsidP="00ED30FF">
      <w:pPr>
        <w:shd w:val="clear" w:color="auto" w:fill="FFFFFF"/>
        <w:jc w:val="center"/>
        <w:rPr>
          <w:rFonts w:ascii="Arial" w:hAnsi="Arial" w:cs="Arial"/>
          <w:color w:val="222222"/>
        </w:rPr>
      </w:pPr>
    </w:p>
    <w:p w14:paraId="643723BD" w14:textId="77777777" w:rsidR="00C57993" w:rsidRDefault="00C57993" w:rsidP="006228E9">
      <w:pPr>
        <w:spacing w:line="120" w:lineRule="exact"/>
        <w:rPr>
          <w:rFonts w:ascii="Arial" w:hAnsi="Arial" w:cs="Arial"/>
          <w:b/>
          <w:bCs/>
          <w:sz w:val="22"/>
        </w:rPr>
      </w:pPr>
    </w:p>
    <w:p w14:paraId="3262E73F" w14:textId="77777777" w:rsidR="00B64441" w:rsidRDefault="00B64441" w:rsidP="006228E9">
      <w:pPr>
        <w:spacing w:line="80" w:lineRule="exact"/>
        <w:rPr>
          <w:rFonts w:ascii="Arial" w:hAnsi="Arial" w:cs="Arial"/>
          <w:sz w:val="22"/>
        </w:rPr>
      </w:pPr>
    </w:p>
    <w:p w14:paraId="174E30B5" w14:textId="77777777" w:rsidR="00B64441" w:rsidRDefault="001A6311" w:rsidP="00CA0BF4">
      <w:pPr>
        <w:pStyle w:val="Heading1"/>
        <w:rPr>
          <w:sz w:val="32"/>
          <w:szCs w:val="32"/>
        </w:rPr>
      </w:pPr>
      <w:r w:rsidRPr="001A6311">
        <w:rPr>
          <w:sz w:val="32"/>
          <w:szCs w:val="32"/>
        </w:rPr>
        <w:t>AGENDA</w:t>
      </w:r>
    </w:p>
    <w:p w14:paraId="2DAF5AE9" w14:textId="77777777" w:rsidR="00983179" w:rsidRPr="00983179" w:rsidRDefault="00983179" w:rsidP="006228E9">
      <w:pPr>
        <w:spacing w:line="80" w:lineRule="exact"/>
      </w:pPr>
    </w:p>
    <w:p w14:paraId="3B3F573D" w14:textId="77777777" w:rsidR="00B64441" w:rsidRDefault="00B64441" w:rsidP="006228E9">
      <w:pPr>
        <w:spacing w:line="200" w:lineRule="exact"/>
        <w:rPr>
          <w:rFonts w:ascii="Arial" w:hAnsi="Arial" w:cs="Arial"/>
        </w:rPr>
      </w:pPr>
    </w:p>
    <w:p w14:paraId="08029AA7" w14:textId="77777777" w:rsidR="00B64441" w:rsidRDefault="00402C8F" w:rsidP="00E46A41">
      <w:pPr>
        <w:numPr>
          <w:ilvl w:val="0"/>
          <w:numId w:val="12"/>
        </w:numPr>
        <w:spacing w:line="440" w:lineRule="exact"/>
        <w:rPr>
          <w:rFonts w:ascii="Arial" w:hAnsi="Arial" w:cs="Arial"/>
        </w:rPr>
      </w:pPr>
      <w:r>
        <w:rPr>
          <w:rFonts w:ascii="Arial" w:hAnsi="Arial" w:cs="Arial"/>
        </w:rPr>
        <w:t>Apologies for absence</w:t>
      </w:r>
    </w:p>
    <w:p w14:paraId="66F3A3D3" w14:textId="77777777" w:rsidR="00B64441" w:rsidRDefault="00B64441" w:rsidP="00E46A41">
      <w:pPr>
        <w:spacing w:line="440" w:lineRule="exact"/>
        <w:rPr>
          <w:rFonts w:ascii="Arial" w:hAnsi="Arial" w:cs="Arial"/>
        </w:rPr>
      </w:pPr>
    </w:p>
    <w:p w14:paraId="2BE0C778" w14:textId="449AD413" w:rsidR="00B64441" w:rsidRDefault="00402C8F" w:rsidP="00E46A41">
      <w:pPr>
        <w:numPr>
          <w:ilvl w:val="0"/>
          <w:numId w:val="12"/>
        </w:numPr>
        <w:spacing w:line="44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Minutes of the </w:t>
      </w:r>
      <w:r w:rsidR="000E0E61">
        <w:rPr>
          <w:rFonts w:ascii="Arial" w:hAnsi="Arial" w:cs="Arial"/>
        </w:rPr>
        <w:t>AGM</w:t>
      </w:r>
      <w:r w:rsidR="00063124">
        <w:rPr>
          <w:rFonts w:ascii="Arial" w:hAnsi="Arial" w:cs="Arial"/>
        </w:rPr>
        <w:t xml:space="preserve"> </w:t>
      </w:r>
      <w:r w:rsidR="00FB7B4D">
        <w:rPr>
          <w:rFonts w:ascii="Arial" w:hAnsi="Arial" w:cs="Arial"/>
        </w:rPr>
        <w:t>1</w:t>
      </w:r>
      <w:r w:rsidR="00276A8C">
        <w:rPr>
          <w:rFonts w:ascii="Arial" w:hAnsi="Arial" w:cs="Arial"/>
        </w:rPr>
        <w:t>2</w:t>
      </w:r>
      <w:r w:rsidR="00063124" w:rsidRPr="00063124">
        <w:rPr>
          <w:rFonts w:ascii="Arial" w:hAnsi="Arial" w:cs="Arial"/>
          <w:vertAlign w:val="superscript"/>
        </w:rPr>
        <w:t>h</w:t>
      </w:r>
      <w:r w:rsidR="00063124">
        <w:rPr>
          <w:rFonts w:ascii="Arial" w:hAnsi="Arial" w:cs="Arial"/>
        </w:rPr>
        <w:t xml:space="preserve"> May 202</w:t>
      </w:r>
      <w:r w:rsidR="00276A8C">
        <w:rPr>
          <w:rFonts w:ascii="Arial" w:hAnsi="Arial" w:cs="Arial"/>
        </w:rPr>
        <w:t>4</w:t>
      </w:r>
    </w:p>
    <w:p w14:paraId="69511D0F" w14:textId="77777777" w:rsidR="007F10D8" w:rsidRDefault="007F10D8" w:rsidP="00E46A41">
      <w:pPr>
        <w:spacing w:line="440" w:lineRule="exact"/>
        <w:rPr>
          <w:rFonts w:ascii="Arial" w:hAnsi="Arial" w:cs="Arial"/>
        </w:rPr>
      </w:pPr>
    </w:p>
    <w:p w14:paraId="67D4B9D0" w14:textId="77777777" w:rsidR="007F10D8" w:rsidRDefault="00402C8F" w:rsidP="00E46A41">
      <w:pPr>
        <w:numPr>
          <w:ilvl w:val="0"/>
          <w:numId w:val="12"/>
        </w:numPr>
        <w:spacing w:line="440" w:lineRule="exact"/>
        <w:rPr>
          <w:rFonts w:ascii="Arial" w:hAnsi="Arial" w:cs="Arial"/>
        </w:rPr>
      </w:pPr>
      <w:r>
        <w:rPr>
          <w:rFonts w:ascii="Arial" w:hAnsi="Arial" w:cs="Arial"/>
        </w:rPr>
        <w:t>Matters arising</w:t>
      </w:r>
      <w:r w:rsidR="007F10D8">
        <w:rPr>
          <w:rFonts w:ascii="Arial" w:hAnsi="Arial" w:cs="Arial"/>
        </w:rPr>
        <w:t xml:space="preserve">  </w:t>
      </w:r>
    </w:p>
    <w:p w14:paraId="66E959F2" w14:textId="77777777" w:rsidR="003722EE" w:rsidRDefault="003722EE" w:rsidP="00E46A41">
      <w:pPr>
        <w:pStyle w:val="ListParagraph"/>
        <w:spacing w:line="440" w:lineRule="exact"/>
        <w:ind w:left="0"/>
        <w:rPr>
          <w:rFonts w:ascii="Arial" w:hAnsi="Arial" w:cs="Arial"/>
        </w:rPr>
      </w:pPr>
    </w:p>
    <w:p w14:paraId="212C7CA5" w14:textId="12FF3135" w:rsidR="004E00DA" w:rsidRPr="00F22543" w:rsidRDefault="00402C8F" w:rsidP="00E46A41">
      <w:pPr>
        <w:numPr>
          <w:ilvl w:val="0"/>
          <w:numId w:val="12"/>
        </w:numPr>
        <w:spacing w:line="440" w:lineRule="exact"/>
        <w:rPr>
          <w:rFonts w:ascii="Arial" w:hAnsi="Arial" w:cs="Arial"/>
        </w:rPr>
      </w:pPr>
      <w:r>
        <w:rPr>
          <w:rFonts w:ascii="Arial" w:hAnsi="Arial" w:cs="Arial"/>
        </w:rPr>
        <w:t>Secretary’s report</w:t>
      </w:r>
    </w:p>
    <w:p w14:paraId="42B696B7" w14:textId="77777777" w:rsidR="006817DA" w:rsidRDefault="006817DA" w:rsidP="00E46A41">
      <w:pPr>
        <w:spacing w:line="440" w:lineRule="exact"/>
        <w:rPr>
          <w:rFonts w:ascii="Arial" w:hAnsi="Arial" w:cs="Arial"/>
        </w:rPr>
      </w:pPr>
    </w:p>
    <w:p w14:paraId="71C0BCF9" w14:textId="2F0B073F" w:rsidR="00D939E4" w:rsidRDefault="00D939E4" w:rsidP="00E46A41">
      <w:pPr>
        <w:numPr>
          <w:ilvl w:val="0"/>
          <w:numId w:val="12"/>
        </w:numPr>
        <w:spacing w:line="440" w:lineRule="exact"/>
        <w:rPr>
          <w:rFonts w:ascii="Arial" w:hAnsi="Arial" w:cs="Arial"/>
        </w:rPr>
      </w:pPr>
      <w:r>
        <w:rPr>
          <w:rFonts w:ascii="Arial" w:hAnsi="Arial" w:cs="Arial"/>
        </w:rPr>
        <w:t>Treasurer’s report</w:t>
      </w:r>
    </w:p>
    <w:p w14:paraId="0A1E9C23" w14:textId="77777777" w:rsidR="00D939E4" w:rsidRDefault="00D939E4" w:rsidP="00E46A41">
      <w:pPr>
        <w:spacing w:line="440" w:lineRule="exact"/>
        <w:rPr>
          <w:rFonts w:ascii="Arial" w:hAnsi="Arial" w:cs="Arial"/>
        </w:rPr>
      </w:pPr>
    </w:p>
    <w:p w14:paraId="5358B1F9" w14:textId="77777777" w:rsidR="00EC4262" w:rsidRDefault="00D939E4" w:rsidP="00E46A41">
      <w:pPr>
        <w:numPr>
          <w:ilvl w:val="0"/>
          <w:numId w:val="12"/>
        </w:numPr>
        <w:spacing w:line="440" w:lineRule="exact"/>
        <w:rPr>
          <w:rFonts w:ascii="Arial" w:hAnsi="Arial" w:cs="Arial"/>
        </w:rPr>
      </w:pPr>
      <w:r w:rsidRPr="008111B1">
        <w:rPr>
          <w:rFonts w:ascii="Arial" w:hAnsi="Arial" w:cs="Arial"/>
        </w:rPr>
        <w:t>ATO’s report</w:t>
      </w:r>
      <w:r>
        <w:rPr>
          <w:rFonts w:ascii="Arial" w:hAnsi="Arial" w:cs="Arial"/>
        </w:rPr>
        <w:t xml:space="preserve"> </w:t>
      </w:r>
    </w:p>
    <w:p w14:paraId="48ABA302" w14:textId="77777777" w:rsidR="00727E1D" w:rsidRDefault="00727E1D" w:rsidP="00E46A41">
      <w:pPr>
        <w:pStyle w:val="ListParagraph"/>
        <w:spacing w:line="440" w:lineRule="exact"/>
        <w:rPr>
          <w:rFonts w:ascii="Arial" w:hAnsi="Arial" w:cs="Arial"/>
        </w:rPr>
      </w:pPr>
    </w:p>
    <w:p w14:paraId="174272A1" w14:textId="77777777" w:rsidR="0094673D" w:rsidRDefault="00EC4262" w:rsidP="00E46A41">
      <w:pPr>
        <w:numPr>
          <w:ilvl w:val="0"/>
          <w:numId w:val="12"/>
        </w:numPr>
        <w:spacing w:line="440" w:lineRule="exact"/>
        <w:rPr>
          <w:rFonts w:ascii="Arial" w:hAnsi="Arial" w:cs="Arial"/>
        </w:rPr>
      </w:pPr>
      <w:r w:rsidRPr="0094673D">
        <w:rPr>
          <w:rFonts w:ascii="Arial" w:hAnsi="Arial" w:cs="Arial"/>
        </w:rPr>
        <w:t>Webmaster’s report</w:t>
      </w:r>
    </w:p>
    <w:p w14:paraId="6B345351" w14:textId="77777777" w:rsidR="0094673D" w:rsidRDefault="0094673D" w:rsidP="00E46A41">
      <w:pPr>
        <w:pStyle w:val="ListParagraph"/>
        <w:spacing w:line="440" w:lineRule="exact"/>
        <w:rPr>
          <w:rFonts w:ascii="Arial" w:hAnsi="Arial" w:cs="Arial"/>
        </w:rPr>
      </w:pPr>
    </w:p>
    <w:p w14:paraId="47945016" w14:textId="1D6AD3B3" w:rsidR="0034766B" w:rsidRPr="0094673D" w:rsidRDefault="00402C8F" w:rsidP="00E46A41">
      <w:pPr>
        <w:numPr>
          <w:ilvl w:val="0"/>
          <w:numId w:val="12"/>
        </w:numPr>
        <w:spacing w:line="440" w:lineRule="exact"/>
        <w:rPr>
          <w:rFonts w:ascii="Arial" w:hAnsi="Arial" w:cs="Arial"/>
        </w:rPr>
      </w:pPr>
      <w:r w:rsidRPr="0094673D">
        <w:rPr>
          <w:rFonts w:ascii="Arial" w:hAnsi="Arial" w:cs="Arial"/>
        </w:rPr>
        <w:t>Chairman’s report</w:t>
      </w:r>
      <w:r w:rsidR="00382EEC" w:rsidRPr="0094673D">
        <w:rPr>
          <w:rFonts w:ascii="Arial" w:hAnsi="Arial" w:cs="Arial"/>
        </w:rPr>
        <w:t xml:space="preserve"> </w:t>
      </w:r>
      <w:r w:rsidR="00DC2FEC">
        <w:rPr>
          <w:rFonts w:ascii="Arial" w:hAnsi="Arial" w:cs="Arial"/>
        </w:rPr>
        <w:br/>
      </w:r>
    </w:p>
    <w:p w14:paraId="172623E3" w14:textId="56DC0134" w:rsidR="0034766B" w:rsidRPr="0034766B" w:rsidRDefault="0034766B" w:rsidP="00DC2FEC">
      <w:pPr>
        <w:numPr>
          <w:ilvl w:val="0"/>
          <w:numId w:val="12"/>
        </w:numPr>
        <w:spacing w:line="440" w:lineRule="exact"/>
        <w:rPr>
          <w:rFonts w:ascii="Arial" w:hAnsi="Arial" w:cs="Arial"/>
        </w:rPr>
      </w:pPr>
      <w:r>
        <w:rPr>
          <w:rFonts w:ascii="Arial" w:hAnsi="Arial" w:cs="Arial"/>
        </w:rPr>
        <w:t>Election of Officers</w:t>
      </w:r>
    </w:p>
    <w:p w14:paraId="1FD1451E" w14:textId="77777777" w:rsidR="00402C8F" w:rsidRDefault="00402C8F" w:rsidP="00E46A41">
      <w:pPr>
        <w:pStyle w:val="ListParagraph"/>
        <w:spacing w:line="440" w:lineRule="exact"/>
        <w:rPr>
          <w:rFonts w:ascii="Arial" w:hAnsi="Arial" w:cs="Arial"/>
        </w:rPr>
      </w:pPr>
    </w:p>
    <w:p w14:paraId="62B09A1F" w14:textId="3069F99B" w:rsidR="00483F6E" w:rsidRPr="00ED597E" w:rsidRDefault="00983179" w:rsidP="00E46A41">
      <w:pPr>
        <w:numPr>
          <w:ilvl w:val="0"/>
          <w:numId w:val="12"/>
        </w:numPr>
        <w:spacing w:line="440" w:lineRule="exact"/>
        <w:rPr>
          <w:rFonts w:ascii="Arial" w:hAnsi="Arial" w:cs="Arial"/>
        </w:rPr>
      </w:pPr>
      <w:r>
        <w:rPr>
          <w:rFonts w:ascii="Arial" w:hAnsi="Arial" w:cs="Arial"/>
        </w:rPr>
        <w:t>A.O.B</w:t>
      </w:r>
      <w:r w:rsidR="000F1193">
        <w:rPr>
          <w:rFonts w:ascii="Arial" w:hAnsi="Arial" w:cs="Arial"/>
        </w:rPr>
        <w:t>.</w:t>
      </w:r>
    </w:p>
    <w:sectPr w:rsidR="00483F6E" w:rsidRPr="00ED597E" w:rsidSect="006228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070" w:right="1106" w:bottom="34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BBFF9" w14:textId="77777777" w:rsidR="005847EB" w:rsidRDefault="005847EB" w:rsidP="004263D2">
      <w:r>
        <w:separator/>
      </w:r>
    </w:p>
  </w:endnote>
  <w:endnote w:type="continuationSeparator" w:id="0">
    <w:p w14:paraId="044E0582" w14:textId="77777777" w:rsidR="005847EB" w:rsidRDefault="005847EB" w:rsidP="004263D2">
      <w:r>
        <w:continuationSeparator/>
      </w:r>
    </w:p>
  </w:endnote>
  <w:endnote w:type="continuationNotice" w:id="1">
    <w:p w14:paraId="71D0775F" w14:textId="77777777" w:rsidR="005847EB" w:rsidRDefault="005847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rint MT Shadow">
    <w:panose1 w:val="04020605060303030202"/>
    <w:charset w:val="4D"/>
    <w:family w:val="decorative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C7B4A" w14:textId="77777777" w:rsidR="000B4B20" w:rsidRDefault="000B4B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C516" w14:textId="77777777" w:rsidR="000B4B20" w:rsidRDefault="000B4B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D74E9" w14:textId="77777777" w:rsidR="000B4B20" w:rsidRDefault="000B4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33B55" w14:textId="77777777" w:rsidR="005847EB" w:rsidRDefault="005847EB" w:rsidP="004263D2">
      <w:r>
        <w:separator/>
      </w:r>
    </w:p>
  </w:footnote>
  <w:footnote w:type="continuationSeparator" w:id="0">
    <w:p w14:paraId="361B4306" w14:textId="77777777" w:rsidR="005847EB" w:rsidRDefault="005847EB" w:rsidP="004263D2">
      <w:r>
        <w:continuationSeparator/>
      </w:r>
    </w:p>
  </w:footnote>
  <w:footnote w:type="continuationNotice" w:id="1">
    <w:p w14:paraId="1045E531" w14:textId="77777777" w:rsidR="005847EB" w:rsidRDefault="005847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BAF5A" w14:textId="77777777" w:rsidR="000B4B20" w:rsidRDefault="000B4B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17385" w14:textId="77777777" w:rsidR="004263D2" w:rsidRPr="004263D2" w:rsidRDefault="009C301A" w:rsidP="004263D2">
    <w:pPr>
      <w:pStyle w:val="Header"/>
      <w:jc w:val="center"/>
      <w:rPr>
        <w:rFonts w:ascii="Imprint MT Shadow" w:hAnsi="Imprint MT Shadow"/>
        <w:spacing w:val="-4"/>
        <w:sz w:val="36"/>
        <w:szCs w:val="22"/>
      </w:rPr>
    </w:pPr>
    <w:r>
      <w:rPr>
        <w:rFonts w:ascii="Imprint MT Shadow" w:hAnsi="Imprint MT Shadow"/>
        <w:noProof/>
        <w:spacing w:val="-4"/>
        <w:sz w:val="36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F639E6" wp14:editId="3A17E43A">
              <wp:simplePos x="0" y="0"/>
              <wp:positionH relativeFrom="column">
                <wp:posOffset>2330450</wp:posOffset>
              </wp:positionH>
              <wp:positionV relativeFrom="paragraph">
                <wp:posOffset>-16510</wp:posOffset>
              </wp:positionV>
              <wp:extent cx="1296884" cy="767880"/>
              <wp:effectExtent l="12700" t="12700" r="11430" b="698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6884" cy="767880"/>
                      </a:xfrm>
                      <a:prstGeom prst="rect">
                        <a:avLst/>
                      </a:prstGeom>
                      <a:noFill/>
                      <a:ln w="28575" cmpd="thickThin">
                        <a:solidFill>
                          <a:schemeClr val="accent1">
                            <a:shade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A221B3" id="Rectangle 3" o:spid="_x0000_s1026" style="position:absolute;margin-left:183.5pt;margin-top:-1.3pt;width:102.1pt;height:6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" filled="f" strokecolor="#1f3763 [1604]" strokeweight="2.25pt">
              <v:stroke linestyle="thickThin"/>
            </v:rect>
          </w:pict>
        </mc:Fallback>
      </mc:AlternateContent>
    </w:r>
    <w:r w:rsidR="004263D2" w:rsidRPr="004263D2">
      <w:rPr>
        <w:rFonts w:ascii="Imprint MT Shadow" w:hAnsi="Imprint MT Shadow"/>
        <w:spacing w:val="-4"/>
        <w:sz w:val="36"/>
        <w:szCs w:val="22"/>
      </w:rPr>
      <w:t>West Wales</w:t>
    </w:r>
  </w:p>
  <w:p w14:paraId="62F9A256" w14:textId="77777777" w:rsidR="004263D2" w:rsidRPr="00537250" w:rsidRDefault="004263D2" w:rsidP="00794BFE">
    <w:pPr>
      <w:pStyle w:val="Header"/>
      <w:spacing w:line="400" w:lineRule="exact"/>
      <w:jc w:val="center"/>
      <w:rPr>
        <w:rFonts w:ascii="Imprint MT Shadow" w:hAnsi="Imprint MT Shadow"/>
        <w:spacing w:val="8"/>
        <w:sz w:val="56"/>
        <w:szCs w:val="40"/>
      </w:rPr>
    </w:pPr>
    <w:r w:rsidRPr="00537250">
      <w:rPr>
        <w:rFonts w:ascii="Imprint MT Shadow" w:hAnsi="Imprint MT Shadow"/>
        <w:color w:val="000000"/>
        <w:spacing w:val="8"/>
        <w:sz w:val="56"/>
        <w:szCs w:val="40"/>
      </w:rPr>
      <w:sym w:font="Symbol" w:char="F0AA"/>
    </w:r>
    <w:r w:rsidRPr="00537250">
      <w:rPr>
        <w:rFonts w:ascii="Imprint MT Shadow" w:hAnsi="Imprint MT Shadow"/>
        <w:color w:val="FF0000"/>
        <w:spacing w:val="8"/>
        <w:sz w:val="56"/>
        <w:szCs w:val="40"/>
      </w:rPr>
      <w:sym w:font="Symbol" w:char="F0A9"/>
    </w:r>
    <w:r w:rsidRPr="00537250">
      <w:rPr>
        <w:rFonts w:ascii="Imprint MT Shadow" w:hAnsi="Imprint MT Shadow"/>
        <w:color w:val="FF0000"/>
        <w:spacing w:val="8"/>
        <w:sz w:val="56"/>
        <w:szCs w:val="40"/>
      </w:rPr>
      <w:sym w:font="Symbol" w:char="F0A8"/>
    </w:r>
    <w:r w:rsidRPr="00537250">
      <w:rPr>
        <w:rFonts w:ascii="Imprint MT Shadow" w:hAnsi="Imprint MT Shadow"/>
        <w:color w:val="000000"/>
        <w:spacing w:val="8"/>
        <w:sz w:val="56"/>
        <w:szCs w:val="40"/>
      </w:rPr>
      <w:sym w:font="Symbol" w:char="F0A7"/>
    </w:r>
  </w:p>
  <w:p w14:paraId="1DD5A219" w14:textId="77777777" w:rsidR="004263D2" w:rsidRPr="004263D2" w:rsidRDefault="004263D2" w:rsidP="004263D2">
    <w:pPr>
      <w:pStyle w:val="Header"/>
      <w:spacing w:after="240"/>
      <w:jc w:val="center"/>
      <w:rPr>
        <w:spacing w:val="-4"/>
        <w:sz w:val="18"/>
        <w:szCs w:val="18"/>
      </w:rPr>
    </w:pPr>
    <w:r w:rsidRPr="004263D2">
      <w:rPr>
        <w:rFonts w:ascii="Imprint MT Shadow" w:hAnsi="Imprint MT Shadow"/>
        <w:spacing w:val="-4"/>
        <w:szCs w:val="18"/>
      </w:rPr>
      <w:t>Bridge Association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33001" w14:textId="77777777" w:rsidR="000B4B20" w:rsidRDefault="000B4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7C8D"/>
    <w:multiLevelType w:val="hybridMultilevel"/>
    <w:tmpl w:val="A15845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B70BA0"/>
    <w:multiLevelType w:val="multilevel"/>
    <w:tmpl w:val="4C8E3D00"/>
    <w:lvl w:ilvl="0">
      <w:start w:val="15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6930"/>
        </w:tabs>
        <w:ind w:left="6930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10"/>
        </w:tabs>
        <w:ind w:left="9810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90"/>
        </w:tabs>
        <w:ind w:left="12690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570"/>
        </w:tabs>
        <w:ind w:left="15570" w:hanging="1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0"/>
        </w:tabs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1800"/>
      </w:pPr>
      <w:rPr>
        <w:rFonts w:hint="default"/>
      </w:rPr>
    </w:lvl>
  </w:abstractNum>
  <w:abstractNum w:abstractNumId="2" w15:restartNumberingAfterBreak="0">
    <w:nsid w:val="25514511"/>
    <w:multiLevelType w:val="multilevel"/>
    <w:tmpl w:val="C71880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3DAA5BB7"/>
    <w:multiLevelType w:val="multilevel"/>
    <w:tmpl w:val="578E7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894314"/>
    <w:multiLevelType w:val="hybridMultilevel"/>
    <w:tmpl w:val="88941A8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43003B"/>
    <w:multiLevelType w:val="multilevel"/>
    <w:tmpl w:val="163EC728"/>
    <w:lvl w:ilvl="0">
      <w:start w:val="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20"/>
        </w:tabs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0"/>
        </w:tabs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5C113552"/>
    <w:multiLevelType w:val="hybridMultilevel"/>
    <w:tmpl w:val="6C3CCC1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9E0478"/>
    <w:multiLevelType w:val="hybridMultilevel"/>
    <w:tmpl w:val="1EA651E4"/>
    <w:lvl w:ilvl="0" w:tplc="E864F81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AA806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101F62"/>
    <w:multiLevelType w:val="hybridMultilevel"/>
    <w:tmpl w:val="5FFA81CC"/>
    <w:lvl w:ilvl="0" w:tplc="B0B0C356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8E6BE0"/>
    <w:multiLevelType w:val="hybridMultilevel"/>
    <w:tmpl w:val="EF74B77E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F417E4">
      <w:start w:val="9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EE436D"/>
    <w:multiLevelType w:val="hybridMultilevel"/>
    <w:tmpl w:val="752ED06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51211A"/>
    <w:multiLevelType w:val="hybridMultilevel"/>
    <w:tmpl w:val="77E62A8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794760">
    <w:abstractNumId w:val="0"/>
  </w:num>
  <w:num w:numId="2" w16cid:durableId="1806072513">
    <w:abstractNumId w:val="2"/>
  </w:num>
  <w:num w:numId="3" w16cid:durableId="131212586">
    <w:abstractNumId w:val="10"/>
  </w:num>
  <w:num w:numId="4" w16cid:durableId="1697267306">
    <w:abstractNumId w:val="1"/>
  </w:num>
  <w:num w:numId="5" w16cid:durableId="618875807">
    <w:abstractNumId w:val="5"/>
  </w:num>
  <w:num w:numId="6" w16cid:durableId="1305744482">
    <w:abstractNumId w:val="4"/>
  </w:num>
  <w:num w:numId="7" w16cid:durableId="793905647">
    <w:abstractNumId w:val="9"/>
  </w:num>
  <w:num w:numId="8" w16cid:durableId="742989656">
    <w:abstractNumId w:val="8"/>
  </w:num>
  <w:num w:numId="9" w16cid:durableId="582423020">
    <w:abstractNumId w:val="7"/>
  </w:num>
  <w:num w:numId="10" w16cid:durableId="992222350">
    <w:abstractNumId w:val="6"/>
  </w:num>
  <w:num w:numId="11" w16cid:durableId="618874466">
    <w:abstractNumId w:val="11"/>
  </w:num>
  <w:num w:numId="12" w16cid:durableId="1035733014">
    <w:abstractNumId w:val="0"/>
  </w:num>
  <w:num w:numId="13" w16cid:durableId="1377855693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8226157">
    <w:abstractNumId w:val="9"/>
    <w:lvlOverride w:ilvl="0">
      <w:startOverride w:val="7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1245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61"/>
    <w:rsid w:val="00002F70"/>
    <w:rsid w:val="0001542D"/>
    <w:rsid w:val="00017C52"/>
    <w:rsid w:val="0004636C"/>
    <w:rsid w:val="00055926"/>
    <w:rsid w:val="00063124"/>
    <w:rsid w:val="000670EC"/>
    <w:rsid w:val="0007196E"/>
    <w:rsid w:val="0007345F"/>
    <w:rsid w:val="00075885"/>
    <w:rsid w:val="000A569F"/>
    <w:rsid w:val="000B4B20"/>
    <w:rsid w:val="000B6258"/>
    <w:rsid w:val="000C48AF"/>
    <w:rsid w:val="000D49F0"/>
    <w:rsid w:val="000D7116"/>
    <w:rsid w:val="000D7BA6"/>
    <w:rsid w:val="000E0E61"/>
    <w:rsid w:val="000E7364"/>
    <w:rsid w:val="000F1193"/>
    <w:rsid w:val="001229FB"/>
    <w:rsid w:val="00123FC7"/>
    <w:rsid w:val="00135050"/>
    <w:rsid w:val="001502BA"/>
    <w:rsid w:val="00187129"/>
    <w:rsid w:val="001A6311"/>
    <w:rsid w:val="001A65B5"/>
    <w:rsid w:val="001A752A"/>
    <w:rsid w:val="001B2729"/>
    <w:rsid w:val="001B52A8"/>
    <w:rsid w:val="001C6156"/>
    <w:rsid w:val="001E1D29"/>
    <w:rsid w:val="001E39F4"/>
    <w:rsid w:val="001F3C11"/>
    <w:rsid w:val="00206E21"/>
    <w:rsid w:val="00221581"/>
    <w:rsid w:val="00234EAE"/>
    <w:rsid w:val="00252259"/>
    <w:rsid w:val="00265D06"/>
    <w:rsid w:val="002744BA"/>
    <w:rsid w:val="00276A8C"/>
    <w:rsid w:val="002829D8"/>
    <w:rsid w:val="00292DD3"/>
    <w:rsid w:val="00294A1D"/>
    <w:rsid w:val="002969B0"/>
    <w:rsid w:val="002A6A6D"/>
    <w:rsid w:val="002A7067"/>
    <w:rsid w:val="00303BFC"/>
    <w:rsid w:val="00325698"/>
    <w:rsid w:val="0034766B"/>
    <w:rsid w:val="00366C18"/>
    <w:rsid w:val="003722EE"/>
    <w:rsid w:val="00382EEC"/>
    <w:rsid w:val="00386D6A"/>
    <w:rsid w:val="00386F7E"/>
    <w:rsid w:val="00397C03"/>
    <w:rsid w:val="003A1C18"/>
    <w:rsid w:val="003C23D9"/>
    <w:rsid w:val="003C328F"/>
    <w:rsid w:val="00402C8F"/>
    <w:rsid w:val="00407F96"/>
    <w:rsid w:val="00422A6B"/>
    <w:rsid w:val="004263D2"/>
    <w:rsid w:val="00472763"/>
    <w:rsid w:val="00473CDB"/>
    <w:rsid w:val="00483F6E"/>
    <w:rsid w:val="00484271"/>
    <w:rsid w:val="004910ED"/>
    <w:rsid w:val="004A3AA3"/>
    <w:rsid w:val="004E00DA"/>
    <w:rsid w:val="004E0621"/>
    <w:rsid w:val="004F29B8"/>
    <w:rsid w:val="004F5668"/>
    <w:rsid w:val="005205C9"/>
    <w:rsid w:val="00523AC7"/>
    <w:rsid w:val="00533446"/>
    <w:rsid w:val="00536B6A"/>
    <w:rsid w:val="00537250"/>
    <w:rsid w:val="0054058D"/>
    <w:rsid w:val="005467BD"/>
    <w:rsid w:val="00546A3C"/>
    <w:rsid w:val="005633AE"/>
    <w:rsid w:val="00563AA2"/>
    <w:rsid w:val="00572491"/>
    <w:rsid w:val="005749DA"/>
    <w:rsid w:val="005847EB"/>
    <w:rsid w:val="00595A8D"/>
    <w:rsid w:val="006108BC"/>
    <w:rsid w:val="006228E9"/>
    <w:rsid w:val="006443D0"/>
    <w:rsid w:val="006702C9"/>
    <w:rsid w:val="00676AA3"/>
    <w:rsid w:val="006817DA"/>
    <w:rsid w:val="006821BA"/>
    <w:rsid w:val="00697C1E"/>
    <w:rsid w:val="006A5873"/>
    <w:rsid w:val="006C2956"/>
    <w:rsid w:val="006D4FE1"/>
    <w:rsid w:val="006E6482"/>
    <w:rsid w:val="006F3D00"/>
    <w:rsid w:val="0071044A"/>
    <w:rsid w:val="00727E1D"/>
    <w:rsid w:val="007466EB"/>
    <w:rsid w:val="00772D91"/>
    <w:rsid w:val="007949A6"/>
    <w:rsid w:val="00794BFE"/>
    <w:rsid w:val="00796011"/>
    <w:rsid w:val="007A36A1"/>
    <w:rsid w:val="007F10D8"/>
    <w:rsid w:val="008111B1"/>
    <w:rsid w:val="00832196"/>
    <w:rsid w:val="00836204"/>
    <w:rsid w:val="008602F4"/>
    <w:rsid w:val="00886A0F"/>
    <w:rsid w:val="008B2A4B"/>
    <w:rsid w:val="008C25E7"/>
    <w:rsid w:val="008C323B"/>
    <w:rsid w:val="008D154C"/>
    <w:rsid w:val="008E062B"/>
    <w:rsid w:val="008F0EB5"/>
    <w:rsid w:val="008F17C2"/>
    <w:rsid w:val="008F3DB3"/>
    <w:rsid w:val="00940D5A"/>
    <w:rsid w:val="009425E8"/>
    <w:rsid w:val="0094673D"/>
    <w:rsid w:val="00951A95"/>
    <w:rsid w:val="00951B74"/>
    <w:rsid w:val="0098277F"/>
    <w:rsid w:val="00983179"/>
    <w:rsid w:val="00997F68"/>
    <w:rsid w:val="009B71E2"/>
    <w:rsid w:val="009C301A"/>
    <w:rsid w:val="009C313C"/>
    <w:rsid w:val="009C6809"/>
    <w:rsid w:val="009D01AB"/>
    <w:rsid w:val="009D5BCC"/>
    <w:rsid w:val="009E16D5"/>
    <w:rsid w:val="00A04A36"/>
    <w:rsid w:val="00A04A73"/>
    <w:rsid w:val="00A10555"/>
    <w:rsid w:val="00A11623"/>
    <w:rsid w:val="00A2033E"/>
    <w:rsid w:val="00A47618"/>
    <w:rsid w:val="00A47649"/>
    <w:rsid w:val="00A64B27"/>
    <w:rsid w:val="00A77599"/>
    <w:rsid w:val="00A9264A"/>
    <w:rsid w:val="00AA38A8"/>
    <w:rsid w:val="00AA6350"/>
    <w:rsid w:val="00AA6AF3"/>
    <w:rsid w:val="00AB5495"/>
    <w:rsid w:val="00AC6A3E"/>
    <w:rsid w:val="00AC729C"/>
    <w:rsid w:val="00B05C8F"/>
    <w:rsid w:val="00B24F9A"/>
    <w:rsid w:val="00B47822"/>
    <w:rsid w:val="00B64441"/>
    <w:rsid w:val="00B66E16"/>
    <w:rsid w:val="00B676B2"/>
    <w:rsid w:val="00B71B0E"/>
    <w:rsid w:val="00B754D2"/>
    <w:rsid w:val="00B764BC"/>
    <w:rsid w:val="00BA1F9C"/>
    <w:rsid w:val="00BC4081"/>
    <w:rsid w:val="00BC6ACC"/>
    <w:rsid w:val="00BE4BED"/>
    <w:rsid w:val="00BE52DF"/>
    <w:rsid w:val="00C015EE"/>
    <w:rsid w:val="00C45A1C"/>
    <w:rsid w:val="00C55225"/>
    <w:rsid w:val="00C55525"/>
    <w:rsid w:val="00C57993"/>
    <w:rsid w:val="00C607A9"/>
    <w:rsid w:val="00C750BE"/>
    <w:rsid w:val="00C93A35"/>
    <w:rsid w:val="00CA0BF4"/>
    <w:rsid w:val="00CB336B"/>
    <w:rsid w:val="00CB6635"/>
    <w:rsid w:val="00CB67B4"/>
    <w:rsid w:val="00D243E1"/>
    <w:rsid w:val="00D34C9F"/>
    <w:rsid w:val="00D40A51"/>
    <w:rsid w:val="00D6469D"/>
    <w:rsid w:val="00D7331C"/>
    <w:rsid w:val="00D939E4"/>
    <w:rsid w:val="00D9474C"/>
    <w:rsid w:val="00DC2E8D"/>
    <w:rsid w:val="00DC2FEC"/>
    <w:rsid w:val="00DE5984"/>
    <w:rsid w:val="00DF5ADF"/>
    <w:rsid w:val="00E01038"/>
    <w:rsid w:val="00E10343"/>
    <w:rsid w:val="00E14C88"/>
    <w:rsid w:val="00E16850"/>
    <w:rsid w:val="00E46A41"/>
    <w:rsid w:val="00E502F9"/>
    <w:rsid w:val="00E71438"/>
    <w:rsid w:val="00E90C97"/>
    <w:rsid w:val="00EC39D1"/>
    <w:rsid w:val="00EC4262"/>
    <w:rsid w:val="00ED30FF"/>
    <w:rsid w:val="00ED597E"/>
    <w:rsid w:val="00EF5C2D"/>
    <w:rsid w:val="00EF63E9"/>
    <w:rsid w:val="00F22543"/>
    <w:rsid w:val="00F2271A"/>
    <w:rsid w:val="00F277CB"/>
    <w:rsid w:val="00F3251C"/>
    <w:rsid w:val="00F325CE"/>
    <w:rsid w:val="00F44272"/>
    <w:rsid w:val="00F559FF"/>
    <w:rsid w:val="00F573CC"/>
    <w:rsid w:val="00F74CD4"/>
    <w:rsid w:val="00F86ED6"/>
    <w:rsid w:val="00FA52BA"/>
    <w:rsid w:val="00FB30EA"/>
    <w:rsid w:val="00FB7B4D"/>
    <w:rsid w:val="00FC2177"/>
    <w:rsid w:val="00FC2432"/>
    <w:rsid w:val="00FC7AAE"/>
    <w:rsid w:val="00FD27AF"/>
    <w:rsid w:val="00FF3855"/>
    <w:rsid w:val="00FF3BF8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263401"/>
  <w15:chartTrackingRefBased/>
  <w15:docId w15:val="{E0816531-FAEA-434B-AF20-1B7B0CC8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-540"/>
      <w:outlineLvl w:val="5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Imprint MT Shadow" w:hAnsi="Imprint MT Shadow"/>
      <w:sz w:val="48"/>
    </w:rPr>
  </w:style>
  <w:style w:type="paragraph" w:styleId="BodyText2">
    <w:name w:val="Body Text 2"/>
    <w:basedOn w:val="Normal"/>
    <w:semiHidden/>
    <w:rPr>
      <w:rFonts w:ascii="Castellar" w:hAnsi="Castellar"/>
      <w:sz w:val="5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rPr>
      <w:b/>
      <w:bCs/>
      <w:sz w:val="20"/>
    </w:rPr>
  </w:style>
  <w:style w:type="paragraph" w:styleId="BodyTextIndent">
    <w:name w:val="Body Text Indent"/>
    <w:basedOn w:val="Normal"/>
    <w:semiHidden/>
    <w:pPr>
      <w:ind w:left="-540"/>
    </w:pPr>
    <w:rPr>
      <w:i/>
      <w:iCs/>
      <w:sz w:val="18"/>
    </w:rPr>
  </w:style>
  <w:style w:type="paragraph" w:styleId="ListParagraph">
    <w:name w:val="List Paragraph"/>
    <w:basedOn w:val="Normal"/>
    <w:uiPriority w:val="34"/>
    <w:qFormat/>
    <w:rsid w:val="00FC7AAE"/>
    <w:pPr>
      <w:ind w:left="720"/>
    </w:pPr>
  </w:style>
  <w:style w:type="character" w:customStyle="1" w:styleId="apple-style-span">
    <w:name w:val="apple-style-span"/>
    <w:basedOn w:val="DefaultParagraphFont"/>
    <w:rsid w:val="00836204"/>
  </w:style>
  <w:style w:type="character" w:styleId="UnresolvedMention">
    <w:name w:val="Unresolved Mention"/>
    <w:basedOn w:val="DefaultParagraphFont"/>
    <w:uiPriority w:val="99"/>
    <w:semiHidden/>
    <w:unhideWhenUsed/>
    <w:rsid w:val="005405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2A4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63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3D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263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3D2"/>
    <w:rPr>
      <w:sz w:val="24"/>
      <w:szCs w:val="24"/>
      <w:lang w:val="en-US" w:eastAsia="en-US"/>
    </w:rPr>
  </w:style>
  <w:style w:type="paragraph" w:customStyle="1" w:styleId="p1">
    <w:name w:val="p1"/>
    <w:basedOn w:val="Normal"/>
    <w:rsid w:val="006228E9"/>
    <w:rPr>
      <w:rFonts w:ascii="Garamond" w:hAnsi="Garamond"/>
      <w:color w:val="000000"/>
      <w:sz w:val="48"/>
      <w:szCs w:val="4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3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wba.ato.dn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obalderdice@btinternet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wwba.ato.d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balderdice@btinternet.com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ete/Library/Group%20Containers/UBF8T346G9.Office/User%20Content.localized/Templates.localized/WWBA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WWBA Agenda template.dotx</Template>
  <TotalTime>2</TotalTime>
  <Pages>1</Pages>
  <Words>58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♠♥♦♣</vt:lpstr>
    </vt:vector>
  </TitlesOfParts>
  <Company/>
  <LinksUpToDate>false</LinksUpToDate>
  <CharactersWithSpaces>349</CharactersWithSpaces>
  <SharedDoc>false</SharedDoc>
  <HLinks>
    <vt:vector size="24" baseType="variant">
      <vt:variant>
        <vt:i4>6553690</vt:i4>
      </vt:variant>
      <vt:variant>
        <vt:i4>9</vt:i4>
      </vt:variant>
      <vt:variant>
        <vt:i4>0</vt:i4>
      </vt:variant>
      <vt:variant>
        <vt:i4>5</vt:i4>
      </vt:variant>
      <vt:variant>
        <vt:lpwstr>mailto:atogareth@gmail.com</vt:lpwstr>
      </vt:variant>
      <vt:variant>
        <vt:lpwstr/>
      </vt:variant>
      <vt:variant>
        <vt:i4>7733331</vt:i4>
      </vt:variant>
      <vt:variant>
        <vt:i4>6</vt:i4>
      </vt:variant>
      <vt:variant>
        <vt:i4>0</vt:i4>
      </vt:variant>
      <vt:variant>
        <vt:i4>5</vt:i4>
      </vt:variant>
      <vt:variant>
        <vt:lpwstr>mailto:keithbanana@hotmail.com</vt:lpwstr>
      </vt:variant>
      <vt:variant>
        <vt:lpwstr/>
      </vt:variant>
      <vt:variant>
        <vt:i4>327795</vt:i4>
      </vt:variant>
      <vt:variant>
        <vt:i4>3</vt:i4>
      </vt:variant>
      <vt:variant>
        <vt:i4>0</vt:i4>
      </vt:variant>
      <vt:variant>
        <vt:i4>5</vt:i4>
      </vt:variant>
      <vt:variant>
        <vt:lpwstr>mailto:postmaster@jendwar.plus.com</vt:lpwstr>
      </vt:variant>
      <vt:variant>
        <vt:lpwstr/>
      </vt:variant>
      <vt:variant>
        <vt:i4>4653175</vt:i4>
      </vt:variant>
      <vt:variant>
        <vt:i4>0</vt:i4>
      </vt:variant>
      <vt:variant>
        <vt:i4>0</vt:i4>
      </vt:variant>
      <vt:variant>
        <vt:i4>5</vt:i4>
      </vt:variant>
      <vt:variant>
        <vt:lpwstr>mailto:bobalderdice@btinternet.com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♠♥♦♣</dc:title>
  <dc:subject/>
  <dc:creator>Peter Milewski</dc:creator>
  <cp:keywords/>
  <cp:lastModifiedBy>Peter Milewski</cp:lastModifiedBy>
  <cp:revision>4</cp:revision>
  <cp:lastPrinted>2013-01-29T16:28:00Z</cp:lastPrinted>
  <dcterms:created xsi:type="dcterms:W3CDTF">2025-05-08T11:39:00Z</dcterms:created>
  <dcterms:modified xsi:type="dcterms:W3CDTF">2025-05-08T11:41:00Z</dcterms:modified>
</cp:coreProperties>
</file>